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8F" w:rsidRPr="00D5198F" w:rsidRDefault="00D5198F" w:rsidP="00D5198F">
      <w:pPr>
        <w:pStyle w:val="intituldelarrt"/>
        <w:rPr>
          <w:rFonts w:ascii="Verdana" w:hAnsi="Verdana"/>
          <w:sz w:val="32"/>
        </w:rPr>
      </w:pPr>
      <w:r w:rsidRPr="00D5198F">
        <w:rPr>
          <w:rFonts w:ascii="Verdana" w:hAnsi="Verdana"/>
          <w:sz w:val="32"/>
        </w:rPr>
        <w:t>ARRÊTÉ</w:t>
      </w:r>
    </w:p>
    <w:p w:rsidR="00D5198F" w:rsidRPr="00D5198F" w:rsidRDefault="00D5198F" w:rsidP="00D5198F">
      <w:pPr>
        <w:pStyle w:val="intituldelarrt"/>
        <w:rPr>
          <w:rFonts w:ascii="Verdana" w:hAnsi="Verdana"/>
          <w:sz w:val="32"/>
        </w:rPr>
      </w:pPr>
      <w:r w:rsidRPr="00D5198F">
        <w:rPr>
          <w:rFonts w:ascii="Verdana" w:hAnsi="Verdana"/>
          <w:sz w:val="32"/>
        </w:rPr>
        <w:t>DE MISE EN DISPONIBILITÉ POUR SUIVI DE CONJOINT</w:t>
      </w:r>
      <w:r w:rsidRPr="00D5198F">
        <w:rPr>
          <w:rFonts w:ascii="Verdana" w:hAnsi="Verdana"/>
          <w:sz w:val="32"/>
          <w:vertAlign w:val="superscript"/>
        </w:rPr>
        <w:t>1</w:t>
      </w:r>
    </w:p>
    <w:p w:rsidR="00D5198F" w:rsidRPr="00D5198F" w:rsidRDefault="00D5198F" w:rsidP="00D5198F">
      <w:pPr>
        <w:pStyle w:val="intituldelarrt"/>
        <w:rPr>
          <w:rFonts w:ascii="Verdana" w:hAnsi="Verdana"/>
          <w:sz w:val="24"/>
        </w:rPr>
      </w:pPr>
    </w:p>
    <w:p w:rsidR="00D5198F" w:rsidRPr="00D5198F" w:rsidRDefault="00D5198F" w:rsidP="00D5198F">
      <w:pPr>
        <w:pStyle w:val="intituldelarrt"/>
        <w:rPr>
          <w:rFonts w:ascii="Verdana" w:hAnsi="Verdana"/>
          <w:sz w:val="24"/>
        </w:rPr>
      </w:pPr>
      <w:r w:rsidRPr="00D5198F">
        <w:rPr>
          <w:rFonts w:ascii="Verdana" w:hAnsi="Verdana"/>
          <w:sz w:val="24"/>
        </w:rPr>
        <w:t>DE M/MME ..............................................................</w:t>
      </w:r>
    </w:p>
    <w:p w:rsidR="00D5198F" w:rsidRPr="00D5198F" w:rsidRDefault="00D5198F" w:rsidP="00D5198F">
      <w:pPr>
        <w:pStyle w:val="intituldelarrt"/>
        <w:rPr>
          <w:rFonts w:ascii="Verdana" w:hAnsi="Verdana"/>
          <w:sz w:val="24"/>
        </w:rPr>
      </w:pPr>
      <w:r w:rsidRPr="00D5198F">
        <w:rPr>
          <w:rFonts w:ascii="Verdana" w:hAnsi="Verdana"/>
          <w:sz w:val="24"/>
        </w:rPr>
        <w:t>GRADE ..............................................................</w:t>
      </w:r>
    </w:p>
    <w:p w:rsidR="00820D37" w:rsidRPr="00D5198F" w:rsidRDefault="00820D37">
      <w:pPr>
        <w:pStyle w:val="intituldelarrt"/>
        <w:rPr>
          <w:sz w:val="20"/>
          <w:szCs w:val="20"/>
        </w:rPr>
      </w:pPr>
    </w:p>
    <w:p w:rsidR="00820D37" w:rsidRPr="00D5198F" w:rsidRDefault="00820D37" w:rsidP="00D5198F">
      <w:pPr>
        <w:pStyle w:val="intituldelarrt"/>
        <w:jc w:val="left"/>
        <w:rPr>
          <w:sz w:val="20"/>
          <w:szCs w:val="20"/>
        </w:rPr>
      </w:pPr>
    </w:p>
    <w:p w:rsidR="00820D37" w:rsidRPr="00D5198F" w:rsidRDefault="00820D37">
      <w:pPr>
        <w:pStyle w:val="intituldelarrt"/>
        <w:rPr>
          <w:sz w:val="20"/>
          <w:szCs w:val="20"/>
        </w:rPr>
      </w:pPr>
    </w:p>
    <w:p w:rsidR="00820D37" w:rsidRPr="00D5198F" w:rsidRDefault="00820D37">
      <w:pPr>
        <w:pStyle w:val="intituldelarrt"/>
        <w:rPr>
          <w:sz w:val="20"/>
          <w:szCs w:val="20"/>
        </w:rPr>
      </w:pPr>
    </w:p>
    <w:p w:rsidR="002628FF" w:rsidRPr="00D5198F" w:rsidRDefault="002628FF">
      <w:pPr>
        <w:pStyle w:val="VuConsidrant"/>
        <w:spacing w:after="120"/>
        <w:rPr>
          <w:b/>
        </w:rPr>
      </w:pPr>
      <w:r w:rsidRPr="00D5198F">
        <w:rPr>
          <w:b/>
        </w:rPr>
        <w:t xml:space="preserve">Le Maire (ou le Président) de </w:t>
      </w:r>
      <w:r w:rsidR="0057595D" w:rsidRPr="00D5198F">
        <w:rPr>
          <w:b/>
        </w:rPr>
        <w:t>………</w:t>
      </w:r>
      <w:r w:rsidRPr="00D5198F">
        <w:rPr>
          <w:b/>
        </w:rPr>
        <w:t>,</w:t>
      </w:r>
    </w:p>
    <w:p w:rsidR="002628FF" w:rsidRPr="00D5198F" w:rsidRDefault="00D5198F">
      <w:pPr>
        <w:pStyle w:val="VuConsidrant"/>
        <w:spacing w:after="120"/>
      </w:pPr>
      <w:r w:rsidRPr="00D5198F">
        <w:rPr>
          <w:b/>
        </w:rPr>
        <w:t>VU</w:t>
      </w:r>
      <w:r w:rsidR="002628FF" w:rsidRPr="00D5198F">
        <w:t xml:space="preserve"> le code général des collectivités territoriales,</w:t>
      </w:r>
    </w:p>
    <w:p w:rsidR="002628FF" w:rsidRPr="00D5198F" w:rsidRDefault="00D5198F">
      <w:pPr>
        <w:pStyle w:val="VuConsidrant"/>
        <w:spacing w:after="120"/>
      </w:pPr>
      <w:r w:rsidRPr="00D5198F">
        <w:rPr>
          <w:b/>
        </w:rPr>
        <w:t>VU</w:t>
      </w:r>
      <w:r w:rsidRPr="00D5198F">
        <w:t xml:space="preserve"> </w:t>
      </w:r>
      <w:r w:rsidR="002628FF" w:rsidRPr="00D5198F">
        <w:t>la loi n° 83-634 du 13 juillet 1983 portant droits et obligations des fonctionnaires,</w:t>
      </w:r>
    </w:p>
    <w:p w:rsidR="002628FF" w:rsidRPr="00D5198F" w:rsidRDefault="00D5198F">
      <w:pPr>
        <w:pStyle w:val="VuConsidrant"/>
      </w:pPr>
      <w:r w:rsidRPr="00D5198F">
        <w:rPr>
          <w:b/>
        </w:rPr>
        <w:t>VU</w:t>
      </w:r>
      <w:r w:rsidRPr="00D5198F">
        <w:t xml:space="preserve"> </w:t>
      </w:r>
      <w:r w:rsidR="002628FF" w:rsidRPr="00D5198F">
        <w:t xml:space="preserve">la loi n° 84-53 du 26 janvier 1984 portant dispositions statutaires relatives à la Fonction Publique Territoriale, </w:t>
      </w:r>
    </w:p>
    <w:p w:rsidR="002628FF" w:rsidRPr="00D5198F" w:rsidRDefault="00D5198F" w:rsidP="00ED37DC">
      <w:pPr>
        <w:pStyle w:val="VuConsidrant"/>
      </w:pPr>
      <w:r w:rsidRPr="00D5198F">
        <w:rPr>
          <w:b/>
        </w:rPr>
        <w:t>VU</w:t>
      </w:r>
      <w:r w:rsidRPr="00D5198F">
        <w:t xml:space="preserve"> </w:t>
      </w:r>
      <w:r w:rsidR="002628FF" w:rsidRPr="00D5198F">
        <w:t xml:space="preserve">le décret n° 86-68 du 13 janvier 1986 </w:t>
      </w:r>
      <w:r w:rsidR="002251E9" w:rsidRPr="00D5198F">
        <w:t xml:space="preserve">modifié </w:t>
      </w:r>
      <w:r w:rsidR="002628FF" w:rsidRPr="00D5198F">
        <w:t>relatif aux positions de détachement, hors cadres, de disponibilité et de congé parental des fonctionnaires territoriaux,</w:t>
      </w:r>
    </w:p>
    <w:p w:rsidR="00ED37DC" w:rsidRPr="00D5198F" w:rsidRDefault="00D5198F" w:rsidP="00ED37DC">
      <w:pPr>
        <w:pStyle w:val="VuConsidrant"/>
      </w:pPr>
      <w:bookmarkStart w:id="0" w:name="_Hlk15026261"/>
      <w:bookmarkStart w:id="1" w:name="_Hlk14967717"/>
      <w:r w:rsidRPr="00D5198F">
        <w:rPr>
          <w:b/>
        </w:rPr>
        <w:t>VU</w:t>
      </w:r>
      <w:r w:rsidRPr="00D5198F">
        <w:t xml:space="preserve"> </w:t>
      </w:r>
      <w:r w:rsidR="00ED37DC" w:rsidRPr="00D5198F">
        <w:t>le décret n°</w:t>
      </w:r>
      <w:bookmarkEnd w:id="0"/>
      <w:r w:rsidR="00820D37" w:rsidRPr="00D5198F">
        <w:rPr>
          <w:bCs/>
        </w:rPr>
        <w:t>2020-69 du 30 janvier 2020 relatif aux contrôles déontologiques dans la fonction publique</w:t>
      </w:r>
      <w:r w:rsidR="00ED37DC" w:rsidRPr="00D5198F">
        <w:t>,</w:t>
      </w:r>
    </w:p>
    <w:bookmarkEnd w:id="1"/>
    <w:p w:rsidR="00D5198F" w:rsidRDefault="00D5198F" w:rsidP="00BB24D5">
      <w:pPr>
        <w:pStyle w:val="VuConsidrant"/>
        <w:rPr>
          <w:i/>
        </w:rPr>
      </w:pPr>
    </w:p>
    <w:p w:rsidR="00BB24D5" w:rsidRPr="00D5198F" w:rsidRDefault="00BB24D5" w:rsidP="00BB24D5">
      <w:pPr>
        <w:pStyle w:val="VuConsidrant"/>
      </w:pPr>
      <w:r w:rsidRPr="00D5198F">
        <w:rPr>
          <w:i/>
        </w:rPr>
        <w:t>(Pour une demande initiale)</w:t>
      </w:r>
      <w:r w:rsidRPr="00D5198F">
        <w:t xml:space="preserve"> </w:t>
      </w:r>
      <w:r w:rsidR="00D5198F" w:rsidRPr="00D5198F">
        <w:rPr>
          <w:b/>
        </w:rPr>
        <w:t>VU</w:t>
      </w:r>
      <w:r w:rsidR="00D5198F" w:rsidRPr="00D5198F">
        <w:t xml:space="preserve"> </w:t>
      </w:r>
      <w:r w:rsidRPr="00D5198F">
        <w:t xml:space="preserve">la demande écrite de mise en disponibilité pour </w:t>
      </w:r>
      <w:r w:rsidR="003C5CD3" w:rsidRPr="00D5198F">
        <w:t>suivi de conjoint en</w:t>
      </w:r>
      <w:r w:rsidRPr="00D5198F">
        <w:rPr>
          <w:i/>
        </w:rPr>
        <w:t xml:space="preserve"> </w:t>
      </w:r>
      <w:r w:rsidRPr="00D5198F">
        <w:t>date du ……… présentée par M/Mme ……… pour une durée de ………, à compter du ………,</w:t>
      </w:r>
    </w:p>
    <w:p w:rsidR="00BB24D5" w:rsidRPr="00D5198F" w:rsidRDefault="00BB24D5" w:rsidP="00BB24D5">
      <w:pPr>
        <w:pStyle w:val="VuConsidrant"/>
      </w:pPr>
      <w:r w:rsidRPr="00D5198F">
        <w:rPr>
          <w:i/>
        </w:rPr>
        <w:t>(Pour une demande de renouvellement)</w:t>
      </w:r>
      <w:r w:rsidRPr="00D5198F">
        <w:t xml:space="preserve"> </w:t>
      </w:r>
      <w:r w:rsidR="00D5198F" w:rsidRPr="00D5198F">
        <w:rPr>
          <w:b/>
        </w:rPr>
        <w:t>VU</w:t>
      </w:r>
      <w:r w:rsidR="00D5198F" w:rsidRPr="00D5198F">
        <w:t xml:space="preserve"> </w:t>
      </w:r>
      <w:r w:rsidRPr="00D5198F">
        <w:t xml:space="preserve">l’arrêté du ……………….. plaçant M/Mme……………………. en disponibilité pour </w:t>
      </w:r>
      <w:r w:rsidR="003C5CD3" w:rsidRPr="00D5198F">
        <w:t>suivi de conjoint</w:t>
      </w:r>
      <w:r w:rsidRPr="00D5198F">
        <w:t xml:space="preserve"> à compter du …………………. pour une durée de ………………….. </w:t>
      </w:r>
      <w:r w:rsidRPr="00D5198F">
        <w:rPr>
          <w:i/>
        </w:rPr>
        <w:t>(mentionner également les arrêtés de renouvellement</w:t>
      </w:r>
      <w:r w:rsidRPr="00D5198F">
        <w:t>),</w:t>
      </w:r>
    </w:p>
    <w:p w:rsidR="00BB24D5" w:rsidRPr="00D5198F" w:rsidRDefault="00BB24D5" w:rsidP="00BB24D5">
      <w:pPr>
        <w:pStyle w:val="VuConsidrant"/>
      </w:pPr>
      <w:r w:rsidRPr="00D5198F">
        <w:rPr>
          <w:i/>
        </w:rPr>
        <w:t>(Pour une demande de renouvellement)</w:t>
      </w:r>
      <w:r w:rsidRPr="00D5198F">
        <w:t xml:space="preserve"> </w:t>
      </w:r>
      <w:r w:rsidR="00D5198F" w:rsidRPr="00D5198F">
        <w:rPr>
          <w:b/>
        </w:rPr>
        <w:t>VU</w:t>
      </w:r>
      <w:r w:rsidR="00D5198F" w:rsidRPr="00D5198F">
        <w:t xml:space="preserve"> </w:t>
      </w:r>
      <w:r w:rsidRPr="00D5198F">
        <w:t xml:space="preserve">la demande écrite de renouvellement de disponibilité pour </w:t>
      </w:r>
      <w:r w:rsidR="003C5CD3" w:rsidRPr="00D5198F">
        <w:t>suivi de conjoint</w:t>
      </w:r>
      <w:r w:rsidRPr="00D5198F">
        <w:t xml:space="preserve"> présentée par M/Mme </w:t>
      </w:r>
      <w:r w:rsidR="000B7A97" w:rsidRPr="00D5198F">
        <w:t>..................</w:t>
      </w:r>
      <w:r w:rsidRPr="00D5198F">
        <w:t>............ pour une durée de ………………..,à compter du ..............…………,</w:t>
      </w:r>
    </w:p>
    <w:p w:rsidR="00D5198F" w:rsidRDefault="00D5198F" w:rsidP="00A27A62">
      <w:pPr>
        <w:pStyle w:val="VuConsidrant"/>
        <w:rPr>
          <w:i/>
        </w:rPr>
      </w:pPr>
    </w:p>
    <w:p w:rsidR="00A27A62" w:rsidRPr="00D5198F" w:rsidRDefault="00A27A62" w:rsidP="00A27A62">
      <w:pPr>
        <w:pStyle w:val="VuConsidrant"/>
        <w:rPr>
          <w:i/>
        </w:rPr>
      </w:pPr>
      <w:r w:rsidRPr="00D5198F">
        <w:rPr>
          <w:i/>
        </w:rPr>
        <w:t>(Le cas échéant)</w:t>
      </w:r>
      <w:r w:rsidRPr="00D5198F">
        <w:t xml:space="preserve"> </w:t>
      </w:r>
      <w:r w:rsidRPr="00D5198F">
        <w:rPr>
          <w:b/>
        </w:rPr>
        <w:t>Considérant que</w:t>
      </w:r>
      <w:r w:rsidRPr="00D5198F">
        <w:t xml:space="preserve"> M/Mme ……</w:t>
      </w:r>
      <w:r w:rsidR="000B7A97" w:rsidRPr="00D5198F">
        <w:t>…….</w:t>
      </w:r>
      <w:r w:rsidRPr="00D5198F">
        <w:t>… a informé par écrit M/Mme …</w:t>
      </w:r>
      <w:r w:rsidR="000B7A97" w:rsidRPr="00D5198F">
        <w:t>….</w:t>
      </w:r>
      <w:r w:rsidRPr="00D5198F">
        <w:t xml:space="preserve">…… </w:t>
      </w:r>
      <w:r w:rsidRPr="00D5198F">
        <w:rPr>
          <w:i/>
        </w:rPr>
        <w:t>(le Maire ou le Président)</w:t>
      </w:r>
      <w:r w:rsidRPr="00D5198F">
        <w:t xml:space="preserve"> de ……… </w:t>
      </w:r>
      <w:r w:rsidRPr="00D5198F">
        <w:rPr>
          <w:i/>
        </w:rPr>
        <w:t>(collectivité)</w:t>
      </w:r>
      <w:r w:rsidRPr="00D5198F">
        <w:t xml:space="preserve"> de son intention d’exercer une activité privée</w:t>
      </w:r>
      <w:r w:rsidRPr="00D5198F">
        <w:rPr>
          <w:i/>
        </w:rPr>
        <w:t>,</w:t>
      </w:r>
    </w:p>
    <w:p w:rsidR="00A27A62" w:rsidRPr="00D5198F" w:rsidRDefault="00A27A62" w:rsidP="00A27A62">
      <w:pPr>
        <w:pStyle w:val="VuConsidrant"/>
      </w:pPr>
      <w:r w:rsidRPr="00D5198F">
        <w:rPr>
          <w:i/>
        </w:rPr>
        <w:t>(Le cas échéant)</w:t>
      </w:r>
      <w:r w:rsidRPr="00D5198F">
        <w:t xml:space="preserve"> </w:t>
      </w:r>
      <w:r w:rsidR="00D5198F" w:rsidRPr="00D5198F">
        <w:rPr>
          <w:b/>
        </w:rPr>
        <w:t>VU</w:t>
      </w:r>
      <w:r w:rsidR="00D5198F" w:rsidRPr="00D5198F">
        <w:t xml:space="preserve"> </w:t>
      </w:r>
      <w:r w:rsidRPr="00D5198F">
        <w:t>l’avis de compatibilité (avec ou sans réserves) de l’activité envisagée avec les fonctions exercées au cours des trois dernières années émis par l’autorité territoriale, </w:t>
      </w:r>
    </w:p>
    <w:p w:rsidR="003C5CD3" w:rsidRPr="00D5198F" w:rsidRDefault="003C5CD3" w:rsidP="00F1665B">
      <w:pPr>
        <w:pStyle w:val="VuConsidrant"/>
        <w:tabs>
          <w:tab w:val="left" w:pos="8505"/>
        </w:tabs>
        <w:sectPr w:rsidR="003C5CD3" w:rsidRPr="00D5198F" w:rsidSect="003C5C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Start w:val="2"/>
          </w:footnotePr>
          <w:type w:val="continuous"/>
          <w:pgSz w:w="11906" w:h="16838" w:code="9"/>
          <w:pgMar w:top="1440" w:right="1080" w:bottom="1440" w:left="1080" w:header="709" w:footer="709" w:gutter="0"/>
          <w:cols w:space="709"/>
          <w:docGrid w:linePitch="272"/>
        </w:sectPr>
      </w:pPr>
      <w:r w:rsidRPr="00D5198F">
        <w:rPr>
          <w:i/>
        </w:rPr>
        <w:t>(Le cas échéant)</w:t>
      </w:r>
      <w:r w:rsidRPr="00D5198F">
        <w:t xml:space="preserve"> </w:t>
      </w:r>
      <w:r w:rsidR="00D5198F" w:rsidRPr="00D5198F">
        <w:rPr>
          <w:b/>
        </w:rPr>
        <w:t>VU</w:t>
      </w:r>
      <w:r w:rsidR="00D5198F" w:rsidRPr="00D5198F">
        <w:t xml:space="preserve"> </w:t>
      </w:r>
      <w:r w:rsidRPr="00D5198F">
        <w:t>l’avis du référent déontologue</w:t>
      </w:r>
      <w:r w:rsidRPr="00D5198F">
        <w:rPr>
          <w:rStyle w:val="Appelnotedebasdep"/>
        </w:rPr>
        <w:footnoteReference w:id="1"/>
      </w:r>
      <w:r w:rsidRPr="00D5198F">
        <w:t>,</w:t>
      </w:r>
    </w:p>
    <w:p w:rsidR="00A27A62" w:rsidRPr="00D5198F" w:rsidRDefault="00A27A62" w:rsidP="00A27A62">
      <w:pPr>
        <w:pStyle w:val="VuConsidrant"/>
      </w:pPr>
      <w:r w:rsidRPr="00D5198F">
        <w:rPr>
          <w:i/>
        </w:rPr>
        <w:t>(Le cas échéant)</w:t>
      </w:r>
      <w:r w:rsidRPr="00D5198F">
        <w:t xml:space="preserve"> </w:t>
      </w:r>
      <w:r w:rsidR="00D5198F" w:rsidRPr="00D5198F">
        <w:rPr>
          <w:b/>
        </w:rPr>
        <w:t>VU</w:t>
      </w:r>
      <w:r w:rsidR="00D5198F" w:rsidRPr="00D5198F">
        <w:t xml:space="preserve"> </w:t>
      </w:r>
      <w:r w:rsidRPr="00D5198F">
        <w:t>l’avis de la Haute Autorité pour la transparence de la vie publiqu</w:t>
      </w:r>
      <w:r w:rsidR="003C5CD3" w:rsidRPr="00D5198F">
        <w:t>e</w:t>
      </w:r>
      <w:r w:rsidR="003C5CD3" w:rsidRPr="00D5198F">
        <w:rPr>
          <w:vertAlign w:val="superscript"/>
        </w:rPr>
        <w:t>2</w:t>
      </w:r>
      <w:r w:rsidRPr="00D5198F">
        <w:t>,</w:t>
      </w:r>
    </w:p>
    <w:p w:rsidR="001D6F74" w:rsidRPr="00D5198F" w:rsidRDefault="001D6F74" w:rsidP="001D6F74">
      <w:pPr>
        <w:pStyle w:val="VuConsidrant"/>
      </w:pPr>
      <w:r w:rsidRPr="00D5198F">
        <w:rPr>
          <w:b/>
        </w:rPr>
        <w:t xml:space="preserve">Considérant que </w:t>
      </w:r>
      <w:r w:rsidRPr="00D5198F">
        <w:t xml:space="preserve">la disponibilité pour </w:t>
      </w:r>
      <w:r w:rsidR="003C5CD3" w:rsidRPr="00D5198F">
        <w:t>suivi de conjoint</w:t>
      </w:r>
      <w:r w:rsidRPr="00D5198F">
        <w:t xml:space="preserve"> est accordée pour une durée maximale de trois ans, renouvelable sans limitation si les conditions sont toujours remplies,</w:t>
      </w:r>
    </w:p>
    <w:p w:rsidR="001D6F74" w:rsidRPr="00D5198F" w:rsidRDefault="001D6F74" w:rsidP="001D6F74">
      <w:pPr>
        <w:pStyle w:val="VuConsidrant"/>
      </w:pPr>
      <w:r w:rsidRPr="00D5198F">
        <w:rPr>
          <w:b/>
        </w:rPr>
        <w:t>Considérant que</w:t>
      </w:r>
      <w:r w:rsidRPr="00D5198F">
        <w:t xml:space="preserve"> la disponibilité pour </w:t>
      </w:r>
      <w:r w:rsidR="003C5CD3" w:rsidRPr="00D5198F">
        <w:t>suivi de conjoint</w:t>
      </w:r>
      <w:r w:rsidRPr="00D5198F">
        <w:t xml:space="preserve"> est accordée de droit,</w:t>
      </w:r>
    </w:p>
    <w:p w:rsidR="00E04717" w:rsidRPr="00D5198F" w:rsidRDefault="00E04717">
      <w:pPr>
        <w:pStyle w:val="arrte"/>
        <w:spacing w:before="80" w:after="80"/>
        <w:rPr>
          <w:sz w:val="20"/>
          <w:szCs w:val="20"/>
        </w:rPr>
      </w:pPr>
    </w:p>
    <w:p w:rsidR="002628FF" w:rsidRPr="00D5198F" w:rsidRDefault="002628FF">
      <w:pPr>
        <w:pStyle w:val="arrte"/>
        <w:spacing w:before="80" w:after="80"/>
        <w:rPr>
          <w:szCs w:val="20"/>
        </w:rPr>
      </w:pPr>
      <w:r w:rsidRPr="00D5198F">
        <w:rPr>
          <w:szCs w:val="20"/>
        </w:rPr>
        <w:t>ARR</w:t>
      </w:r>
      <w:r w:rsidR="00ED37DC" w:rsidRPr="00D5198F">
        <w:rPr>
          <w:szCs w:val="20"/>
        </w:rPr>
        <w:t>Ê</w:t>
      </w:r>
      <w:r w:rsidRPr="00D5198F">
        <w:rPr>
          <w:szCs w:val="20"/>
        </w:rPr>
        <w:t>TE</w:t>
      </w:r>
    </w:p>
    <w:p w:rsidR="00ED37DC" w:rsidRPr="00D5198F" w:rsidRDefault="00ED37DC" w:rsidP="007D0BFB">
      <w:pPr>
        <w:pStyle w:val="articlen"/>
        <w:spacing w:before="40"/>
      </w:pPr>
    </w:p>
    <w:p w:rsidR="00D5198F" w:rsidRDefault="00ED37DC" w:rsidP="00ED37DC">
      <w:pPr>
        <w:pStyle w:val="articlen"/>
        <w:spacing w:before="40" w:line="240" w:lineRule="exact"/>
        <w:rPr>
          <w:b w:val="0"/>
        </w:rPr>
      </w:pPr>
      <w:r w:rsidRPr="00D5198F">
        <w:rPr>
          <w:u w:val="single"/>
        </w:rPr>
        <w:t>ARTICLE 1</w:t>
      </w:r>
      <w:r w:rsidRPr="00D5198F">
        <w:t xml:space="preserve"> :</w:t>
      </w:r>
      <w:r w:rsidRPr="00D5198F">
        <w:rPr>
          <w:b w:val="0"/>
        </w:rPr>
        <w:t xml:space="preserve"> </w:t>
      </w:r>
    </w:p>
    <w:p w:rsidR="00ED37DC" w:rsidRPr="00D5198F" w:rsidRDefault="00ED37DC" w:rsidP="00ED37DC">
      <w:pPr>
        <w:pStyle w:val="articlen"/>
        <w:spacing w:before="40" w:line="240" w:lineRule="exact"/>
        <w:rPr>
          <w:b w:val="0"/>
        </w:rPr>
      </w:pPr>
      <w:r w:rsidRPr="00D5198F">
        <w:rPr>
          <w:b w:val="0"/>
        </w:rPr>
        <w:t>M</w:t>
      </w:r>
      <w:r w:rsidR="00820D37" w:rsidRPr="00D5198F">
        <w:rPr>
          <w:b w:val="0"/>
        </w:rPr>
        <w:t>/Mme</w:t>
      </w:r>
      <w:r w:rsidRPr="00D5198F">
        <w:rPr>
          <w:b w:val="0"/>
        </w:rPr>
        <w:t xml:space="preserve"> .......................</w:t>
      </w:r>
      <w:r w:rsidR="002251E9" w:rsidRPr="00D5198F">
        <w:rPr>
          <w:b w:val="0"/>
        </w:rPr>
        <w:t>........ (</w:t>
      </w:r>
      <w:r w:rsidR="002251E9" w:rsidRPr="00D5198F">
        <w:rPr>
          <w:b w:val="0"/>
          <w:i/>
        </w:rPr>
        <w:t>grade</w:t>
      </w:r>
      <w:r w:rsidR="002251E9" w:rsidRPr="00D5198F">
        <w:rPr>
          <w:b w:val="0"/>
        </w:rPr>
        <w:t xml:space="preserve">) </w:t>
      </w:r>
      <w:r w:rsidRPr="00D5198F">
        <w:rPr>
          <w:b w:val="0"/>
        </w:rPr>
        <w:t xml:space="preserve">................... est placé(e) en disponibilité pour </w:t>
      </w:r>
      <w:r w:rsidR="000B7A97" w:rsidRPr="00D5198F">
        <w:rPr>
          <w:b w:val="0"/>
        </w:rPr>
        <w:t>suivi de conjoint</w:t>
      </w:r>
      <w:r w:rsidRPr="00D5198F">
        <w:rPr>
          <w:b w:val="0"/>
        </w:rPr>
        <w:t xml:space="preserve"> pour une durée de ...</w:t>
      </w:r>
      <w:r w:rsidR="00584E41" w:rsidRPr="00D5198F">
        <w:rPr>
          <w:b w:val="0"/>
        </w:rPr>
        <w:t xml:space="preserve">...................... </w:t>
      </w:r>
      <w:r w:rsidR="00584E41" w:rsidRPr="00D5198F">
        <w:rPr>
          <w:b w:val="0"/>
          <w:i/>
        </w:rPr>
        <w:t>(maximum trois ans, renouvelable tant que les conditions requises sont remplies)</w:t>
      </w:r>
      <w:r w:rsidRPr="00D5198F">
        <w:rPr>
          <w:b w:val="0"/>
        </w:rPr>
        <w:t xml:space="preserve"> à compter du .</w:t>
      </w:r>
      <w:r w:rsidR="00FB77BD" w:rsidRPr="00D5198F">
        <w:rPr>
          <w:b w:val="0"/>
        </w:rPr>
        <w:t>................................</w:t>
      </w:r>
    </w:p>
    <w:p w:rsidR="001D6F74" w:rsidRPr="00D5198F" w:rsidRDefault="001D6F74" w:rsidP="001D6F74">
      <w:pPr>
        <w:pStyle w:val="articlen"/>
        <w:spacing w:before="40" w:line="240" w:lineRule="exact"/>
        <w:rPr>
          <w:b w:val="0"/>
        </w:rPr>
      </w:pPr>
      <w:bookmarkStart w:id="3" w:name="_Hlk14964037"/>
    </w:p>
    <w:p w:rsidR="00D5198F" w:rsidRDefault="00FE687A" w:rsidP="00FE687A">
      <w:pPr>
        <w:pStyle w:val="articlen"/>
        <w:spacing w:before="40" w:line="240" w:lineRule="exact"/>
        <w:rPr>
          <w:b w:val="0"/>
        </w:rPr>
      </w:pPr>
      <w:r w:rsidRPr="00D5198F">
        <w:rPr>
          <w:u w:val="single"/>
        </w:rPr>
        <w:t>ARTICLE 2</w:t>
      </w:r>
      <w:r w:rsidRPr="00D5198F">
        <w:t xml:space="preserve"> :</w:t>
      </w:r>
      <w:r w:rsidRPr="00D5198F">
        <w:rPr>
          <w:b w:val="0"/>
        </w:rPr>
        <w:t xml:space="preserve"> </w:t>
      </w:r>
    </w:p>
    <w:p w:rsidR="00FE687A" w:rsidRPr="00D5198F" w:rsidRDefault="00FE687A" w:rsidP="00FE687A">
      <w:pPr>
        <w:pStyle w:val="articlen"/>
        <w:spacing w:before="40" w:line="240" w:lineRule="exact"/>
        <w:rPr>
          <w:b w:val="0"/>
        </w:rPr>
      </w:pPr>
      <w:r w:rsidRPr="00D5198F">
        <w:rPr>
          <w:b w:val="0"/>
        </w:rPr>
        <w:t xml:space="preserve">Pendant cette période, M/Mme ................................... ne perçoit aucune rémunération et cesse de bénéficier de ses droits à avancement et à la retraite. </w:t>
      </w:r>
    </w:p>
    <w:p w:rsidR="00FE687A" w:rsidRPr="00D5198F" w:rsidRDefault="00FE687A" w:rsidP="00FE687A">
      <w:pPr>
        <w:pStyle w:val="articlen"/>
        <w:spacing w:before="40" w:line="240" w:lineRule="exact"/>
        <w:rPr>
          <w:b w:val="0"/>
        </w:rPr>
      </w:pPr>
      <w:r w:rsidRPr="00D5198F">
        <w:rPr>
          <w:b w:val="0"/>
        </w:rPr>
        <w:t xml:space="preserve">Toutefois, si pendant cette période, M/Mme …………………….. exerce une activité professionnelle lucrative, salariée ou indépendante à temps complet ou à temps partiel dans les conditions prévues par le décret n°86-68 du 13 janvier 1986, il </w:t>
      </w:r>
      <w:r w:rsidRPr="00D5198F">
        <w:rPr>
          <w:b w:val="0"/>
        </w:rPr>
        <w:lastRenderedPageBreak/>
        <w:t>conservera ses droits à l'avancement d'échelon et de grade dans la limite de cinq ans</w:t>
      </w:r>
      <w:r w:rsidRPr="00D5198F">
        <w:rPr>
          <w:rStyle w:val="Appelnotedebasdep"/>
          <w:b w:val="0"/>
        </w:rPr>
        <w:footnoteReference w:id="2"/>
      </w:r>
      <w:r w:rsidR="002251E9" w:rsidRPr="00D5198F">
        <w:rPr>
          <w:b w:val="0"/>
        </w:rPr>
        <w:t xml:space="preserve"> sous réserve de remplir les conditions requises</w:t>
      </w:r>
      <w:r w:rsidRPr="00D5198F">
        <w:rPr>
          <w:b w:val="0"/>
        </w:rPr>
        <w:t>.</w:t>
      </w:r>
    </w:p>
    <w:p w:rsidR="00FE687A" w:rsidRPr="00D5198F" w:rsidRDefault="00FE687A" w:rsidP="00FE687A">
      <w:pPr>
        <w:pStyle w:val="articlen"/>
        <w:spacing w:before="40" w:line="240" w:lineRule="exact"/>
        <w:rPr>
          <w:b w:val="0"/>
        </w:rPr>
      </w:pPr>
      <w:r w:rsidRPr="00D5198F">
        <w:rPr>
          <w:b w:val="0"/>
        </w:rPr>
        <w:t>La conservation des droits à avancement est subordonnée à la transmission annuelle par l’agent, des pièces justifiant l’exercice d’une activité professionnelle. Cette transmission devra intervenir au plus tard le ……………..</w:t>
      </w:r>
      <w:r w:rsidRPr="00D5198F">
        <w:rPr>
          <w:b w:val="0"/>
          <w:i/>
        </w:rPr>
        <w:t>(ou au plus tard au 1</w:t>
      </w:r>
      <w:r w:rsidRPr="00D5198F">
        <w:rPr>
          <w:b w:val="0"/>
          <w:i/>
          <w:vertAlign w:val="superscript"/>
        </w:rPr>
        <w:t>er</w:t>
      </w:r>
      <w:r w:rsidRPr="00D5198F">
        <w:rPr>
          <w:b w:val="0"/>
          <w:i/>
        </w:rPr>
        <w:t xml:space="preserve"> janvier de chaque année suivant le premier jour de son placement en disponibilité).</w:t>
      </w:r>
      <w:r w:rsidRPr="00D5198F">
        <w:rPr>
          <w:b w:val="0"/>
        </w:rPr>
        <w:t xml:space="preserve"> </w:t>
      </w:r>
    </w:p>
    <w:p w:rsidR="00FE687A" w:rsidRPr="00D5198F" w:rsidRDefault="00FE687A" w:rsidP="00FE687A">
      <w:pPr>
        <w:pStyle w:val="articlen"/>
        <w:spacing w:before="40" w:line="240" w:lineRule="exact"/>
        <w:rPr>
          <w:b w:val="0"/>
        </w:rPr>
      </w:pPr>
      <w:r w:rsidRPr="00D5198F">
        <w:rPr>
          <w:b w:val="0"/>
        </w:rPr>
        <w:t>A défaut de transmission, M/Mme …………………… ne pourra pas prétendre à la conservation de ses droits à avancement sur la période concernée.</w:t>
      </w:r>
    </w:p>
    <w:p w:rsidR="00FE687A" w:rsidRPr="00D5198F" w:rsidRDefault="00FE687A" w:rsidP="00FE687A">
      <w:pPr>
        <w:pStyle w:val="articlen"/>
        <w:spacing w:before="40" w:line="240" w:lineRule="exact"/>
        <w:rPr>
          <w:b w:val="0"/>
        </w:rPr>
      </w:pPr>
    </w:p>
    <w:p w:rsidR="00D5198F" w:rsidRDefault="00FE687A" w:rsidP="00FE687A">
      <w:pPr>
        <w:pStyle w:val="articlen"/>
        <w:spacing w:before="40" w:line="240" w:lineRule="exact"/>
        <w:rPr>
          <w:b w:val="0"/>
        </w:rPr>
      </w:pPr>
      <w:r w:rsidRPr="00D5198F">
        <w:rPr>
          <w:u w:val="single"/>
        </w:rPr>
        <w:t>ARTICLE 3 :</w:t>
      </w:r>
      <w:r w:rsidRPr="00D5198F">
        <w:rPr>
          <w:b w:val="0"/>
        </w:rPr>
        <w:t xml:space="preserve"> </w:t>
      </w:r>
    </w:p>
    <w:p w:rsidR="00FE687A" w:rsidRPr="00D5198F" w:rsidRDefault="00FE687A" w:rsidP="00FE687A">
      <w:pPr>
        <w:pStyle w:val="articlen"/>
        <w:spacing w:before="40" w:line="240" w:lineRule="exact"/>
        <w:rPr>
          <w:b w:val="0"/>
        </w:rPr>
      </w:pPr>
      <w:r w:rsidRPr="00D5198F">
        <w:rPr>
          <w:b w:val="0"/>
        </w:rPr>
        <w:t xml:space="preserve">Si M/Mme ……….…… se propose d’exercer une activité professionnelle privée pendant sa disponibilité, il </w:t>
      </w:r>
      <w:r w:rsidRPr="00D5198F">
        <w:rPr>
          <w:b w:val="0"/>
          <w:i/>
        </w:rPr>
        <w:t>(elle)</w:t>
      </w:r>
      <w:r w:rsidRPr="00D5198F">
        <w:rPr>
          <w:b w:val="0"/>
        </w:rPr>
        <w:t xml:space="preserve"> devra en informer par écrit l’autorité territoriale avant le début de cette activité.</w:t>
      </w:r>
    </w:p>
    <w:p w:rsidR="00DA2B84" w:rsidRPr="00D5198F" w:rsidRDefault="00DA2B84" w:rsidP="00FE687A">
      <w:pPr>
        <w:pStyle w:val="articlen"/>
        <w:spacing w:before="40" w:line="240" w:lineRule="exact"/>
        <w:rPr>
          <w:b w:val="0"/>
        </w:rPr>
      </w:pPr>
    </w:p>
    <w:p w:rsidR="00D5198F" w:rsidRDefault="00DA2B84" w:rsidP="00DA2B84">
      <w:pPr>
        <w:jc w:val="both"/>
        <w:rPr>
          <w:rFonts w:ascii="Arial" w:hAnsi="Arial" w:cs="Arial"/>
        </w:rPr>
      </w:pPr>
      <w:r w:rsidRPr="00D5198F">
        <w:rPr>
          <w:rFonts w:ascii="Arial" w:hAnsi="Arial" w:cs="Arial"/>
          <w:b/>
          <w:bCs/>
          <w:u w:val="single"/>
        </w:rPr>
        <w:t>ARTICLE 4 :</w:t>
      </w:r>
      <w:r w:rsidRPr="00D5198F">
        <w:rPr>
          <w:rFonts w:ascii="Arial" w:hAnsi="Arial" w:cs="Arial"/>
        </w:rPr>
        <w:t xml:space="preserve"> </w:t>
      </w:r>
    </w:p>
    <w:p w:rsidR="00DA2B84" w:rsidRPr="00D5198F" w:rsidRDefault="00DA2B84" w:rsidP="00DA2B84">
      <w:pPr>
        <w:jc w:val="both"/>
        <w:rPr>
          <w:rFonts w:ascii="Arial" w:eastAsiaTheme="minorHAnsi" w:hAnsi="Arial" w:cs="Arial"/>
          <w:lang w:eastAsia="en-US"/>
        </w:rPr>
      </w:pPr>
      <w:r w:rsidRPr="00D5198F">
        <w:rPr>
          <w:rFonts w:ascii="Arial" w:hAnsi="Arial" w:cs="Arial"/>
        </w:rPr>
        <w:t xml:space="preserve">Cette disponibilité est renouvelable, sur demande de l’agent, si les conditions requises pour l’obtenir sont réunies. </w:t>
      </w:r>
    </w:p>
    <w:p w:rsidR="00AE77E4" w:rsidRPr="00D5198F" w:rsidRDefault="00AE77E4" w:rsidP="003A60FC">
      <w:pPr>
        <w:pStyle w:val="articlen"/>
        <w:spacing w:before="40" w:line="240" w:lineRule="exact"/>
        <w:rPr>
          <w:b w:val="0"/>
        </w:rPr>
      </w:pPr>
    </w:p>
    <w:bookmarkEnd w:id="3"/>
    <w:p w:rsidR="00D5198F" w:rsidRDefault="00ED37DC" w:rsidP="003A60FC">
      <w:pPr>
        <w:pStyle w:val="articlen"/>
        <w:spacing w:before="40" w:line="240" w:lineRule="exact"/>
      </w:pPr>
      <w:r w:rsidRPr="00D5198F">
        <w:rPr>
          <w:u w:val="single"/>
        </w:rPr>
        <w:t xml:space="preserve">ARTICLE </w:t>
      </w:r>
      <w:r w:rsidR="00DA2B84" w:rsidRPr="00D5198F">
        <w:rPr>
          <w:u w:val="single"/>
        </w:rPr>
        <w:t>5</w:t>
      </w:r>
      <w:r w:rsidRPr="00D5198F">
        <w:t xml:space="preserve"> :</w:t>
      </w:r>
    </w:p>
    <w:p w:rsidR="00ED37DC" w:rsidRPr="00D5198F" w:rsidRDefault="00ED37DC" w:rsidP="003A60FC">
      <w:pPr>
        <w:pStyle w:val="articlen"/>
        <w:spacing w:before="40" w:line="240" w:lineRule="exact"/>
        <w:rPr>
          <w:b w:val="0"/>
        </w:rPr>
      </w:pPr>
      <w:r w:rsidRPr="00D5198F">
        <w:rPr>
          <w:b w:val="0"/>
        </w:rPr>
        <w:t>M</w:t>
      </w:r>
      <w:r w:rsidR="00820D37" w:rsidRPr="00D5198F">
        <w:rPr>
          <w:b w:val="0"/>
        </w:rPr>
        <w:t>/Mme</w:t>
      </w:r>
      <w:r w:rsidRPr="00D5198F">
        <w:rPr>
          <w:b w:val="0"/>
        </w:rPr>
        <w:t xml:space="preserve"> .......................................... devra solliciter sa réintégration ou la prolongation de la disponibilité trois mois au moins avant l’expiration de la période de disponibilité en cours. </w:t>
      </w:r>
      <w:r w:rsidR="002251E9" w:rsidRPr="00D5198F">
        <w:rPr>
          <w:b w:val="0"/>
        </w:rPr>
        <w:t>A défaut,</w:t>
      </w:r>
      <w:r w:rsidR="003A60FC" w:rsidRPr="00D5198F">
        <w:rPr>
          <w:b w:val="0"/>
        </w:rPr>
        <w:t xml:space="preserve"> M</w:t>
      </w:r>
      <w:r w:rsidR="00820D37" w:rsidRPr="00D5198F">
        <w:rPr>
          <w:b w:val="0"/>
        </w:rPr>
        <w:t>/Mme</w:t>
      </w:r>
      <w:r w:rsidR="003A60FC" w:rsidRPr="00D5198F">
        <w:rPr>
          <w:b w:val="0"/>
        </w:rPr>
        <w:t xml:space="preserve"> ……… pourra être radié(e) des cadres et perdre sa qualité de fonctionnaire, après mise en demeure.</w:t>
      </w:r>
    </w:p>
    <w:p w:rsidR="00820D37" w:rsidRPr="00D5198F" w:rsidRDefault="00820D37" w:rsidP="003A60FC">
      <w:pPr>
        <w:pStyle w:val="articlen"/>
        <w:spacing w:before="40" w:line="240" w:lineRule="exact"/>
        <w:rPr>
          <w:b w:val="0"/>
        </w:rPr>
      </w:pPr>
    </w:p>
    <w:p w:rsidR="00D5198F" w:rsidRDefault="00DA2B84" w:rsidP="00724478">
      <w:pPr>
        <w:spacing w:after="140"/>
        <w:jc w:val="both"/>
        <w:rPr>
          <w:rFonts w:ascii="Arial" w:hAnsi="Arial" w:cs="Arial"/>
        </w:rPr>
      </w:pPr>
      <w:r w:rsidRPr="00D5198F">
        <w:rPr>
          <w:rFonts w:ascii="Arial" w:hAnsi="Arial" w:cs="Arial"/>
          <w:b/>
          <w:bCs/>
          <w:u w:val="single"/>
        </w:rPr>
        <w:t>ARTICLE 6</w:t>
      </w:r>
      <w:r w:rsidR="00724478" w:rsidRPr="00D5198F">
        <w:rPr>
          <w:rFonts w:ascii="Arial" w:hAnsi="Arial" w:cs="Arial"/>
          <w:b/>
          <w:bCs/>
          <w:u w:val="single"/>
        </w:rPr>
        <w:t xml:space="preserve"> :</w:t>
      </w:r>
      <w:r w:rsidR="00724478" w:rsidRPr="00D5198F">
        <w:rPr>
          <w:rFonts w:ascii="Arial" w:hAnsi="Arial" w:cs="Arial"/>
        </w:rPr>
        <w:t xml:space="preserve"> </w:t>
      </w:r>
    </w:p>
    <w:p w:rsidR="00724478" w:rsidRPr="00D5198F" w:rsidRDefault="00724478" w:rsidP="00724478">
      <w:pPr>
        <w:spacing w:after="140"/>
        <w:jc w:val="both"/>
        <w:rPr>
          <w:rFonts w:ascii="Arial" w:hAnsi="Arial" w:cs="Arial"/>
        </w:rPr>
      </w:pPr>
      <w:r w:rsidRPr="00D5198F">
        <w:rPr>
          <w:rFonts w:ascii="Arial" w:hAnsi="Arial" w:cs="Arial"/>
          <w:bCs/>
        </w:rPr>
        <w:t>La réintégration reste subordonnée à la vérification par un médecin agréé de l’aptitude physique du fonctionnaire à l’exercice des fonctions afférentes à son grade dans les conditions fixées par l’article 26 du décret du 13 janvier 1986 susvisé.</w:t>
      </w:r>
    </w:p>
    <w:p w:rsidR="00724478" w:rsidRPr="00D5198F" w:rsidRDefault="00724478" w:rsidP="00724478">
      <w:pPr>
        <w:pStyle w:val="articlen"/>
        <w:spacing w:before="40" w:line="240" w:lineRule="exact"/>
        <w:rPr>
          <w:b w:val="0"/>
        </w:rPr>
      </w:pPr>
    </w:p>
    <w:p w:rsidR="00D5198F" w:rsidRDefault="00724478" w:rsidP="00724478">
      <w:pPr>
        <w:pStyle w:val="articlen"/>
        <w:spacing w:before="40" w:line="240" w:lineRule="exact"/>
      </w:pPr>
      <w:r w:rsidRPr="00D5198F">
        <w:rPr>
          <w:u w:val="single"/>
        </w:rPr>
        <w:t xml:space="preserve">ARTICLE </w:t>
      </w:r>
      <w:r w:rsidR="00DA2B84" w:rsidRPr="00D5198F">
        <w:rPr>
          <w:u w:val="single"/>
        </w:rPr>
        <w:t>7</w:t>
      </w:r>
      <w:r w:rsidRPr="00D5198F">
        <w:t xml:space="preserve"> : </w:t>
      </w:r>
    </w:p>
    <w:p w:rsidR="00724478" w:rsidRPr="00D5198F" w:rsidRDefault="00724478" w:rsidP="00724478">
      <w:pPr>
        <w:pStyle w:val="articlen"/>
        <w:spacing w:before="40" w:line="240" w:lineRule="exact"/>
        <w:rPr>
          <w:b w:val="0"/>
        </w:rPr>
      </w:pPr>
      <w:r w:rsidRPr="00D5198F">
        <w:rPr>
          <w:b w:val="0"/>
        </w:rPr>
        <w:t>Le Directeur Général des services est chargé de l'exécution du présent arrêté qui sera :</w:t>
      </w:r>
    </w:p>
    <w:p w:rsidR="00724478" w:rsidRPr="00D5198F" w:rsidRDefault="00724478" w:rsidP="00724478">
      <w:pPr>
        <w:pStyle w:val="notifi"/>
        <w:tabs>
          <w:tab w:val="left" w:pos="1276"/>
        </w:tabs>
        <w:rPr>
          <w:u w:val="single"/>
        </w:rPr>
      </w:pPr>
      <w:r w:rsidRPr="00D5198F">
        <w:tab/>
        <w:t>- Notifié à l'intéressé(e).</w:t>
      </w:r>
    </w:p>
    <w:p w:rsidR="002628FF" w:rsidRPr="00D5198F" w:rsidRDefault="00087F63" w:rsidP="00087F63">
      <w:pPr>
        <w:pStyle w:val="notifi"/>
        <w:tabs>
          <w:tab w:val="left" w:pos="1134"/>
        </w:tabs>
        <w:spacing w:before="140"/>
        <w:rPr>
          <w:sz w:val="18"/>
        </w:rPr>
      </w:pPr>
      <w:r w:rsidRPr="00D5198F">
        <w:tab/>
      </w:r>
      <w:r w:rsidR="002628FF" w:rsidRPr="00D5198F">
        <w:rPr>
          <w:sz w:val="18"/>
          <w:u w:val="single"/>
        </w:rPr>
        <w:t xml:space="preserve">Ampliation adressée au </w:t>
      </w:r>
      <w:r w:rsidR="002628FF" w:rsidRPr="00D5198F">
        <w:rPr>
          <w:sz w:val="18"/>
        </w:rPr>
        <w:t xml:space="preserve"> :</w:t>
      </w:r>
    </w:p>
    <w:p w:rsidR="002628FF" w:rsidRPr="00D5198F" w:rsidRDefault="00087F63" w:rsidP="00087F63">
      <w:pPr>
        <w:pStyle w:val="notifi"/>
        <w:tabs>
          <w:tab w:val="left" w:pos="1276"/>
        </w:tabs>
        <w:rPr>
          <w:sz w:val="18"/>
        </w:rPr>
      </w:pPr>
      <w:r w:rsidRPr="00D5198F">
        <w:rPr>
          <w:sz w:val="18"/>
        </w:rPr>
        <w:tab/>
      </w:r>
      <w:r w:rsidR="002628FF" w:rsidRPr="00D5198F">
        <w:rPr>
          <w:sz w:val="18"/>
        </w:rPr>
        <w:t>- Président du Centre de Gestion,</w:t>
      </w:r>
    </w:p>
    <w:p w:rsidR="002628FF" w:rsidRPr="00D5198F" w:rsidRDefault="00087F63" w:rsidP="00087F63">
      <w:pPr>
        <w:pStyle w:val="notifi"/>
        <w:tabs>
          <w:tab w:val="left" w:pos="1276"/>
        </w:tabs>
        <w:rPr>
          <w:sz w:val="18"/>
        </w:rPr>
      </w:pPr>
      <w:r w:rsidRPr="00D5198F">
        <w:rPr>
          <w:sz w:val="18"/>
        </w:rPr>
        <w:tab/>
      </w:r>
      <w:r w:rsidR="002628FF" w:rsidRPr="00D5198F">
        <w:rPr>
          <w:sz w:val="18"/>
        </w:rPr>
        <w:t>- Comptable de la collectivité.</w:t>
      </w:r>
    </w:p>
    <w:p w:rsidR="002628FF" w:rsidRPr="00D5198F" w:rsidRDefault="002628FF">
      <w:pPr>
        <w:pStyle w:val="Signature"/>
        <w:rPr>
          <w:sz w:val="18"/>
        </w:rPr>
      </w:pPr>
    </w:p>
    <w:p w:rsidR="00484D77" w:rsidRPr="00D5198F" w:rsidRDefault="00484D77" w:rsidP="00484D77">
      <w:pPr>
        <w:pStyle w:val="Signature"/>
        <w:tabs>
          <w:tab w:val="clear" w:pos="6663"/>
          <w:tab w:val="clear" w:pos="9923"/>
        </w:tabs>
        <w:ind w:left="5400"/>
        <w:rPr>
          <w:sz w:val="18"/>
        </w:rPr>
      </w:pPr>
      <w:r w:rsidRPr="00D5198F">
        <w:rPr>
          <w:sz w:val="18"/>
        </w:rPr>
        <w:t>Fait à …… le …….,</w:t>
      </w:r>
    </w:p>
    <w:p w:rsidR="00484D77" w:rsidRPr="00D5198F" w:rsidRDefault="00484D77" w:rsidP="00484D77">
      <w:pPr>
        <w:pStyle w:val="Signature"/>
        <w:tabs>
          <w:tab w:val="clear" w:pos="6663"/>
          <w:tab w:val="clear" w:pos="9923"/>
        </w:tabs>
        <w:ind w:left="5400"/>
        <w:rPr>
          <w:sz w:val="18"/>
        </w:rPr>
      </w:pPr>
      <w:r w:rsidRPr="00D5198F">
        <w:rPr>
          <w:sz w:val="18"/>
        </w:rPr>
        <w:t>Le Maire (ou le Président),</w:t>
      </w:r>
    </w:p>
    <w:p w:rsidR="00484D77" w:rsidRPr="00D5198F" w:rsidRDefault="00484D77" w:rsidP="00484D77">
      <w:pPr>
        <w:pStyle w:val="VuConsidrant"/>
        <w:tabs>
          <w:tab w:val="left" w:pos="4140"/>
        </w:tabs>
        <w:spacing w:after="0"/>
        <w:ind w:left="5400"/>
        <w:jc w:val="center"/>
        <w:rPr>
          <w:i/>
          <w:sz w:val="18"/>
        </w:rPr>
      </w:pPr>
      <w:r w:rsidRPr="00D5198F">
        <w:rPr>
          <w:i/>
          <w:sz w:val="18"/>
        </w:rPr>
        <w:t>(prénom, nom lisibles et signature)</w:t>
      </w:r>
    </w:p>
    <w:p w:rsidR="00484D77" w:rsidRPr="00D5198F" w:rsidRDefault="00484D77" w:rsidP="00484D77">
      <w:pPr>
        <w:pStyle w:val="VuConsidrant"/>
        <w:tabs>
          <w:tab w:val="left" w:pos="4140"/>
        </w:tabs>
        <w:spacing w:after="0"/>
        <w:ind w:left="5400"/>
        <w:jc w:val="center"/>
        <w:rPr>
          <w:i/>
          <w:sz w:val="18"/>
        </w:rPr>
      </w:pPr>
      <w:r w:rsidRPr="00D5198F">
        <w:rPr>
          <w:i/>
          <w:sz w:val="18"/>
        </w:rPr>
        <w:t>ou</w:t>
      </w:r>
    </w:p>
    <w:p w:rsidR="00484D77" w:rsidRPr="00D5198F" w:rsidRDefault="00484D77" w:rsidP="00484D77">
      <w:pPr>
        <w:pStyle w:val="VuConsidrant"/>
        <w:tabs>
          <w:tab w:val="left" w:pos="4140"/>
        </w:tabs>
        <w:spacing w:after="0"/>
        <w:ind w:left="5400"/>
        <w:jc w:val="center"/>
        <w:rPr>
          <w:sz w:val="18"/>
        </w:rPr>
      </w:pPr>
      <w:r w:rsidRPr="00D5198F">
        <w:rPr>
          <w:sz w:val="18"/>
        </w:rPr>
        <w:t>Par délégation,</w:t>
      </w:r>
    </w:p>
    <w:p w:rsidR="00484D77" w:rsidRPr="00D5198F" w:rsidRDefault="00484D77" w:rsidP="00484D77">
      <w:pPr>
        <w:pStyle w:val="VuConsidrant"/>
        <w:tabs>
          <w:tab w:val="left" w:pos="4140"/>
        </w:tabs>
        <w:spacing w:after="0"/>
        <w:ind w:left="5400"/>
        <w:jc w:val="center"/>
        <w:rPr>
          <w:sz w:val="18"/>
        </w:rPr>
      </w:pPr>
      <w:r w:rsidRPr="00D5198F">
        <w:rPr>
          <w:i/>
          <w:sz w:val="18"/>
        </w:rPr>
        <w:t>(prénom, nom, qualité lisibles et signature)</w:t>
      </w:r>
    </w:p>
    <w:p w:rsidR="002628FF" w:rsidRPr="00D5198F" w:rsidRDefault="002628FF" w:rsidP="007D0BFB">
      <w:pPr>
        <w:pStyle w:val="recours"/>
        <w:ind w:left="0"/>
        <w:rPr>
          <w:sz w:val="18"/>
          <w:szCs w:val="20"/>
        </w:rPr>
      </w:pPr>
    </w:p>
    <w:p w:rsidR="00ED37DC" w:rsidRPr="00D5198F" w:rsidRDefault="00ED37DC" w:rsidP="00ED37DC">
      <w:pPr>
        <w:pStyle w:val="recours"/>
        <w:rPr>
          <w:sz w:val="18"/>
          <w:szCs w:val="20"/>
        </w:rPr>
      </w:pPr>
      <w:r w:rsidRPr="00D5198F">
        <w:rPr>
          <w:sz w:val="18"/>
          <w:szCs w:val="20"/>
        </w:rPr>
        <w:t>Le Maire (</w:t>
      </w:r>
      <w:r w:rsidRPr="00D5198F">
        <w:rPr>
          <w:iCs/>
          <w:sz w:val="18"/>
          <w:szCs w:val="20"/>
        </w:rPr>
        <w:t>ou le Président</w:t>
      </w:r>
      <w:r w:rsidRPr="00D5198F">
        <w:rPr>
          <w:sz w:val="18"/>
          <w:szCs w:val="20"/>
        </w:rPr>
        <w:t>),</w:t>
      </w:r>
    </w:p>
    <w:p w:rsidR="00ED37DC" w:rsidRPr="00D5198F" w:rsidRDefault="00ED37DC" w:rsidP="00ED37DC">
      <w:pPr>
        <w:pStyle w:val="recours"/>
        <w:rPr>
          <w:sz w:val="18"/>
          <w:szCs w:val="20"/>
        </w:rPr>
      </w:pPr>
      <w:r w:rsidRPr="00D5198F">
        <w:rPr>
          <w:sz w:val="18"/>
          <w:szCs w:val="20"/>
        </w:rPr>
        <w:t>- certifie sous sa responsabilité le caractère exécutoire de cet acte,</w:t>
      </w:r>
    </w:p>
    <w:p w:rsidR="00ED37DC" w:rsidRPr="00D5198F" w:rsidRDefault="00ED37DC" w:rsidP="00ED37DC">
      <w:pPr>
        <w:pStyle w:val="recours"/>
        <w:rPr>
          <w:sz w:val="18"/>
          <w:szCs w:val="20"/>
        </w:rPr>
      </w:pPr>
      <w:r w:rsidRPr="00D5198F">
        <w:rPr>
          <w:sz w:val="18"/>
          <w:szCs w:val="20"/>
        </w:rPr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D5198F">
        <w:rPr>
          <w:iCs/>
          <w:sz w:val="18"/>
          <w:szCs w:val="20"/>
        </w:rPr>
        <w:t xml:space="preserve">ou par l'application Télérecours citoyens </w:t>
      </w:r>
      <w:r w:rsidRPr="00D5198F">
        <w:rPr>
          <w:sz w:val="18"/>
          <w:szCs w:val="20"/>
        </w:rPr>
        <w:t>accessible</w:t>
      </w:r>
      <w:r w:rsidRPr="00D5198F">
        <w:rPr>
          <w:iCs/>
          <w:sz w:val="18"/>
          <w:szCs w:val="20"/>
        </w:rPr>
        <w:t xml:space="preserve"> à partir du site </w:t>
      </w:r>
      <w:hyperlink r:id="rId14" w:history="1">
        <w:r w:rsidRPr="00D5198F">
          <w:rPr>
            <w:rStyle w:val="Lienhypertexte"/>
            <w:iCs/>
            <w:color w:val="0563C1"/>
            <w:sz w:val="18"/>
            <w:szCs w:val="20"/>
          </w:rPr>
          <w:t>www.telerecours.fr</w:t>
        </w:r>
      </w:hyperlink>
      <w:r w:rsidRPr="00D5198F">
        <w:rPr>
          <w:sz w:val="18"/>
          <w:szCs w:val="20"/>
        </w:rPr>
        <w:t>.</w:t>
      </w:r>
    </w:p>
    <w:p w:rsidR="00ED37DC" w:rsidRPr="00D5198F" w:rsidRDefault="00ED37DC" w:rsidP="00ED37DC">
      <w:pPr>
        <w:pStyle w:val="recours"/>
        <w:rPr>
          <w:sz w:val="18"/>
          <w:szCs w:val="20"/>
        </w:rPr>
      </w:pPr>
      <w:r w:rsidRPr="00D5198F">
        <w:rPr>
          <w:sz w:val="18"/>
          <w:szCs w:val="20"/>
        </w:rPr>
        <w:t>Notifié le .....................................</w:t>
      </w:r>
    </w:p>
    <w:p w:rsidR="00ED37DC" w:rsidRPr="00D5198F" w:rsidRDefault="00ED37DC" w:rsidP="00ED37DC">
      <w:pPr>
        <w:pStyle w:val="recours"/>
        <w:rPr>
          <w:sz w:val="18"/>
          <w:szCs w:val="20"/>
        </w:rPr>
      </w:pPr>
    </w:p>
    <w:p w:rsidR="00ED37DC" w:rsidRPr="00D5198F" w:rsidRDefault="00ED37DC" w:rsidP="00ED37DC">
      <w:pPr>
        <w:pStyle w:val="recours"/>
        <w:rPr>
          <w:sz w:val="18"/>
          <w:szCs w:val="20"/>
        </w:rPr>
      </w:pPr>
      <w:r w:rsidRPr="00D5198F">
        <w:rPr>
          <w:sz w:val="18"/>
          <w:szCs w:val="20"/>
        </w:rPr>
        <w:t xml:space="preserve">Signature de l’agent :               </w:t>
      </w:r>
    </w:p>
    <w:p w:rsidR="002628FF" w:rsidRPr="00D5198F" w:rsidRDefault="002628FF" w:rsidP="00ED37DC">
      <w:pPr>
        <w:pStyle w:val="recours"/>
        <w:rPr>
          <w:sz w:val="18"/>
          <w:szCs w:val="20"/>
        </w:rPr>
      </w:pPr>
    </w:p>
    <w:p w:rsidR="00FB77BD" w:rsidRPr="00D5198F" w:rsidRDefault="00FB77BD" w:rsidP="00FB77BD">
      <w:pPr>
        <w:pStyle w:val="recours"/>
        <w:ind w:left="0"/>
        <w:rPr>
          <w:i/>
          <w:sz w:val="18"/>
          <w:szCs w:val="20"/>
        </w:rPr>
      </w:pPr>
    </w:p>
    <w:sectPr w:rsidR="00FB77BD" w:rsidRPr="00D5198F" w:rsidSect="003C5CD3">
      <w:type w:val="continuous"/>
      <w:pgSz w:w="11906" w:h="16838" w:code="9"/>
      <w:pgMar w:top="1440" w:right="1080" w:bottom="1440" w:left="108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65" w:rsidRDefault="004E3665">
      <w:r>
        <w:separator/>
      </w:r>
    </w:p>
  </w:endnote>
  <w:endnote w:type="continuationSeparator" w:id="0">
    <w:p w:rsidR="004E3665" w:rsidRDefault="004E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8F" w:rsidRDefault="00D519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D3" w:rsidRDefault="003C5CD3" w:rsidP="00FE687A">
    <w:pPr>
      <w:pStyle w:val="Pieddepage"/>
      <w:tabs>
        <w:tab w:val="clear" w:pos="9781"/>
        <w:tab w:val="right" w:pos="9746"/>
      </w:tabs>
      <w:jc w:val="both"/>
    </w:pPr>
  </w:p>
  <w:p w:rsidR="00D5198F" w:rsidRPr="00720284" w:rsidRDefault="00D5198F" w:rsidP="00D5198F">
    <w:pPr>
      <w:tabs>
        <w:tab w:val="right" w:pos="9638"/>
      </w:tabs>
      <w:autoSpaceDE/>
      <w:autoSpaceDN/>
      <w:spacing w:before="120"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  <w:r w:rsidRPr="00720284">
      <w:rPr>
        <w:rFonts w:ascii="Arial" w:eastAsia="Arial" w:hAnsi="Arial" w:cs="Arial"/>
        <w:b/>
        <w:color w:val="EDA0AD"/>
        <w:sz w:val="16"/>
        <w:szCs w:val="18"/>
        <w:lang w:eastAsia="en-US"/>
      </w:rPr>
      <w:t>Centre de Gestion de la fonction publique territoriale de Loire-Atlantique</w:t>
    </w:r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ab/>
      <w:t xml:space="preserve">02 40 20 00 71 </w:t>
    </w:r>
  </w:p>
  <w:p w:rsidR="003C5CD3" w:rsidRPr="00D5198F" w:rsidRDefault="00D5198F" w:rsidP="00D5198F">
    <w:pPr>
      <w:tabs>
        <w:tab w:val="right" w:pos="9638"/>
      </w:tabs>
      <w:autoSpaceDE/>
      <w:autoSpaceDN/>
      <w:spacing w:before="120"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>6 rue du Pen Duick II – CS 66225 – 44262 NANTES Cedex 2</w:t>
    </w:r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ab/>
      <w:t>www.cdg44.fr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8F" w:rsidRDefault="00D519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65" w:rsidRDefault="004E3665">
      <w:r>
        <w:separator/>
      </w:r>
    </w:p>
  </w:footnote>
  <w:footnote w:type="continuationSeparator" w:id="0">
    <w:p w:rsidR="004E3665" w:rsidRDefault="004E3665">
      <w:r>
        <w:continuationSeparator/>
      </w:r>
    </w:p>
  </w:footnote>
  <w:footnote w:id="1">
    <w:p w:rsidR="003C5CD3" w:rsidRPr="003C5CD3" w:rsidRDefault="003C5CD3" w:rsidP="003C5CD3">
      <w:pPr>
        <w:pStyle w:val="Pieddepage"/>
        <w:tabs>
          <w:tab w:val="clear" w:pos="9781"/>
          <w:tab w:val="right" w:pos="9746"/>
        </w:tabs>
        <w:jc w:val="both"/>
        <w:rPr>
          <w:rFonts w:ascii="Arial Narrow" w:hAnsi="Arial Narrow"/>
          <w:b w:val="0"/>
          <w:i/>
          <w:sz w:val="18"/>
          <w:szCs w:val="18"/>
        </w:rPr>
      </w:pPr>
      <w:r w:rsidRPr="003C5CD3">
        <w:rPr>
          <w:rFonts w:ascii="Arial Narrow" w:hAnsi="Arial Narrow"/>
          <w:b w:val="0"/>
          <w:i/>
          <w:sz w:val="18"/>
          <w:szCs w:val="18"/>
          <w:vertAlign w:val="superscript"/>
        </w:rPr>
        <w:t>1</w:t>
      </w:r>
      <w:r w:rsidRPr="003C5CD3">
        <w:rPr>
          <w:rFonts w:ascii="Arial Narrow" w:hAnsi="Arial Narrow"/>
          <w:b w:val="0"/>
          <w:i/>
          <w:sz w:val="18"/>
          <w:szCs w:val="18"/>
        </w:rPr>
        <w:t xml:space="preserve"> Suivre son conjoint ou le partenaire avec lequel il est lié par un pacte civil de solidarité lorsque celui-ci est astreint à établir sa résidence habituelle, à raison de sa profession, en un lieu éloigné du lieu d'exercice des fonctions du fonctionnaire</w:t>
      </w:r>
      <w:r>
        <w:rPr>
          <w:rFonts w:ascii="Arial Narrow" w:hAnsi="Arial Narrow"/>
          <w:b w:val="0"/>
          <w:i/>
          <w:sz w:val="18"/>
          <w:szCs w:val="18"/>
        </w:rPr>
        <w:t>.</w:t>
      </w:r>
    </w:p>
  </w:footnote>
  <w:footnote w:id="2">
    <w:p w:rsidR="00FE687A" w:rsidRDefault="00FE687A" w:rsidP="00FE687A">
      <w:pPr>
        <w:pStyle w:val="Pieddepage"/>
        <w:tabs>
          <w:tab w:val="clear" w:pos="9781"/>
          <w:tab w:val="right" w:pos="9746"/>
        </w:tabs>
        <w:jc w:val="both"/>
      </w:pPr>
      <w:r w:rsidRPr="00FE687A">
        <w:rPr>
          <w:rStyle w:val="Appelnotedebasdep"/>
          <w:rFonts w:ascii="Arial Narrow" w:hAnsi="Arial Narrow"/>
          <w:b w:val="0"/>
          <w:i/>
          <w:sz w:val="18"/>
        </w:rPr>
        <w:footnoteRef/>
      </w:r>
      <w:r w:rsidRPr="00FE687A">
        <w:rPr>
          <w:sz w:val="18"/>
        </w:rPr>
        <w:t xml:space="preserve"> </w:t>
      </w:r>
      <w:r w:rsidRPr="00F822D9">
        <w:rPr>
          <w:rFonts w:ascii="Arial Narrow" w:hAnsi="Arial Narrow"/>
          <w:b w:val="0"/>
          <w:i/>
          <w:sz w:val="18"/>
          <w:szCs w:val="18"/>
        </w:rPr>
        <w:t xml:space="preserve">La conservation des droits à avancement d’échelon et de grade est possible uniquement pour les disponibilités accordées </w:t>
      </w:r>
      <w:r>
        <w:rPr>
          <w:rFonts w:ascii="Arial Narrow" w:hAnsi="Arial Narrow"/>
          <w:b w:val="0"/>
          <w:i/>
          <w:sz w:val="18"/>
          <w:szCs w:val="18"/>
        </w:rPr>
        <w:t xml:space="preserve">ou renouvelées </w:t>
      </w:r>
      <w:r w:rsidRPr="00F822D9">
        <w:rPr>
          <w:rFonts w:ascii="Arial Narrow" w:hAnsi="Arial Narrow"/>
          <w:b w:val="0"/>
          <w:i/>
          <w:sz w:val="18"/>
          <w:szCs w:val="18"/>
        </w:rPr>
        <w:t>à compter du 7 septembre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D3" w:rsidRDefault="003C5CD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3997C83" wp14:editId="724A870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2320290"/>
              <wp:effectExtent l="0" t="1419225" r="0" b="1080135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2320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CD3" w:rsidRDefault="003C5CD3" w:rsidP="00A937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CDG44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97C83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56.8pt;height:182.7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ukhgIAAPw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3C5CD3" w:rsidRDefault="003C5CD3" w:rsidP="00A937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CDG44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D3" w:rsidRDefault="003C5CD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02BF948" wp14:editId="220706D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2320290"/>
              <wp:effectExtent l="0" t="1419225" r="0" b="1080135"/>
              <wp:wrapNone/>
              <wp:docPr id="5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2320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CD3" w:rsidRDefault="003C5CD3" w:rsidP="00A937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CDG44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BF948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456.8pt;height:182.7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jUiQIAAAMF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3C5CD3" w:rsidRDefault="003C5CD3" w:rsidP="00A937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CDG44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D3" w:rsidRDefault="00D5198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margin-left:0;margin-top:0;width:456.8pt;height:182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DG4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446EF4"/>
    <w:multiLevelType w:val="hybridMultilevel"/>
    <w:tmpl w:val="1B0BE3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40757878"/>
    <w:multiLevelType w:val="singleLevel"/>
    <w:tmpl w:val="D3C0F6C6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1"/>
    <o:shapelayout v:ext="edit">
      <o:idmap v:ext="edit" data="2"/>
    </o:shapelayout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0E"/>
    <w:rsid w:val="00087F63"/>
    <w:rsid w:val="000B7A97"/>
    <w:rsid w:val="000D0011"/>
    <w:rsid w:val="00126B2D"/>
    <w:rsid w:val="001A3955"/>
    <w:rsid w:val="001D6F74"/>
    <w:rsid w:val="00202330"/>
    <w:rsid w:val="0020510E"/>
    <w:rsid w:val="002251E9"/>
    <w:rsid w:val="0025700B"/>
    <w:rsid w:val="002628FF"/>
    <w:rsid w:val="002E7552"/>
    <w:rsid w:val="002F3096"/>
    <w:rsid w:val="00343958"/>
    <w:rsid w:val="003A60FC"/>
    <w:rsid w:val="003B465B"/>
    <w:rsid w:val="003C3551"/>
    <w:rsid w:val="003C5CD3"/>
    <w:rsid w:val="00421B42"/>
    <w:rsid w:val="00435F0D"/>
    <w:rsid w:val="004668DD"/>
    <w:rsid w:val="00484D77"/>
    <w:rsid w:val="004E3665"/>
    <w:rsid w:val="00556422"/>
    <w:rsid w:val="0057595D"/>
    <w:rsid w:val="00584E41"/>
    <w:rsid w:val="00643C49"/>
    <w:rsid w:val="0066650A"/>
    <w:rsid w:val="00684B2F"/>
    <w:rsid w:val="00724478"/>
    <w:rsid w:val="007D0BFB"/>
    <w:rsid w:val="007E6CB6"/>
    <w:rsid w:val="00813C92"/>
    <w:rsid w:val="00820D37"/>
    <w:rsid w:val="0083392C"/>
    <w:rsid w:val="00892360"/>
    <w:rsid w:val="009169D6"/>
    <w:rsid w:val="00951E9F"/>
    <w:rsid w:val="009E6C56"/>
    <w:rsid w:val="00A26C73"/>
    <w:rsid w:val="00A27A62"/>
    <w:rsid w:val="00A44C62"/>
    <w:rsid w:val="00A45150"/>
    <w:rsid w:val="00A46AEB"/>
    <w:rsid w:val="00A9377D"/>
    <w:rsid w:val="00AB574A"/>
    <w:rsid w:val="00AE77E4"/>
    <w:rsid w:val="00AF7767"/>
    <w:rsid w:val="00B8467A"/>
    <w:rsid w:val="00BB24D5"/>
    <w:rsid w:val="00BC7AD7"/>
    <w:rsid w:val="00BD300E"/>
    <w:rsid w:val="00BD6DC7"/>
    <w:rsid w:val="00C078B8"/>
    <w:rsid w:val="00C326DA"/>
    <w:rsid w:val="00CE4FB3"/>
    <w:rsid w:val="00D5198F"/>
    <w:rsid w:val="00D57104"/>
    <w:rsid w:val="00D608F4"/>
    <w:rsid w:val="00DA2B84"/>
    <w:rsid w:val="00DA54BE"/>
    <w:rsid w:val="00E04717"/>
    <w:rsid w:val="00E06626"/>
    <w:rsid w:val="00E34ED9"/>
    <w:rsid w:val="00E62370"/>
    <w:rsid w:val="00EC2D03"/>
    <w:rsid w:val="00ED37DC"/>
    <w:rsid w:val="00F1665B"/>
    <w:rsid w:val="00F54985"/>
    <w:rsid w:val="00FB77BD"/>
    <w:rsid w:val="00FE4E62"/>
    <w:rsid w:val="00FE687A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866ED78"/>
  <w15:docId w15:val="{42EC7C62-67EC-45D5-9113-3CF65802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4BE"/>
    <w:pPr>
      <w:autoSpaceDE w:val="0"/>
      <w:autoSpaceDN w:val="0"/>
    </w:pPr>
  </w:style>
  <w:style w:type="paragraph" w:styleId="Titre1">
    <w:name w:val="heading 1"/>
    <w:basedOn w:val="Normal"/>
    <w:next w:val="Normal"/>
    <w:qFormat/>
    <w:rsid w:val="00DA54BE"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rsid w:val="00DA54BE"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rsid w:val="00DA54BE"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rsid w:val="00DA54BE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DA54BE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rsid w:val="00DA54BE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rsid w:val="00DA54BE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rsid w:val="00DA54BE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DA54BE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DA54BE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DA54BE"/>
    <w:pPr>
      <w:ind w:firstLine="567"/>
    </w:pPr>
  </w:style>
  <w:style w:type="paragraph" w:customStyle="1" w:styleId="recours">
    <w:name w:val="recours"/>
    <w:basedOn w:val="articlecontenu"/>
    <w:rsid w:val="00DA54BE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DA54BE"/>
    <w:pPr>
      <w:spacing w:after="0"/>
      <w:ind w:left="567" w:firstLine="0"/>
    </w:pPr>
  </w:style>
  <w:style w:type="paragraph" w:styleId="En-tte">
    <w:name w:val="header"/>
    <w:basedOn w:val="Normal"/>
    <w:rsid w:val="00DA54B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A54BE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rsid w:val="00DA54BE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link w:val="CorpsdetexteCar"/>
    <w:uiPriority w:val="99"/>
    <w:rsid w:val="00DA54BE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rsid w:val="00DA54BE"/>
    <w:pPr>
      <w:spacing w:before="160"/>
      <w:jc w:val="both"/>
    </w:pPr>
    <w:rPr>
      <w:rFonts w:ascii="Arial" w:hAnsi="Arial" w:cs="Arial"/>
      <w:color w:val="000000"/>
    </w:rPr>
  </w:style>
  <w:style w:type="character" w:styleId="lev">
    <w:name w:val="Strong"/>
    <w:basedOn w:val="Policepardfaut"/>
    <w:uiPriority w:val="22"/>
    <w:qFormat/>
    <w:rsid w:val="00DA54BE"/>
    <w:rPr>
      <w:b/>
      <w:bCs/>
    </w:rPr>
  </w:style>
  <w:style w:type="table" w:styleId="Grilledutableau">
    <w:name w:val="Table Grid"/>
    <w:basedOn w:val="TableauNormal"/>
    <w:rsid w:val="00C3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D37DC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ED37DC"/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rsid w:val="00ED37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D37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semiHidden/>
    <w:unhideWhenUsed/>
    <w:rsid w:val="00820D37"/>
  </w:style>
  <w:style w:type="character" w:customStyle="1" w:styleId="NotedebasdepageCar">
    <w:name w:val="Note de bas de page Car"/>
    <w:basedOn w:val="Policepardfaut"/>
    <w:link w:val="Notedebasdepage"/>
    <w:semiHidden/>
    <w:rsid w:val="00820D37"/>
  </w:style>
  <w:style w:type="character" w:styleId="Appelnotedebasdep">
    <w:name w:val="footnote reference"/>
    <w:basedOn w:val="Policepardfaut"/>
    <w:semiHidden/>
    <w:unhideWhenUsed/>
    <w:rsid w:val="00820D37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uiPriority w:val="99"/>
    <w:rsid w:val="00820D37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A9377D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telerecour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bulteau\Desktop\Arr&#234;t&#233;%20de%20mise%20en%20disponibilit&#233;%20pour%20convenances%20personnell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644E4-EE01-44EE-9B51-929408A5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Arrêté de mise en disponibilité pour convenances personnelles</Template>
  <TotalTime>0</TotalTime>
  <Pages>3</Pages>
  <Words>772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creator>e.bulteau</dc:creator>
  <cp:lastModifiedBy>Camille Aribaud</cp:lastModifiedBy>
  <cp:revision>2</cp:revision>
  <cp:lastPrinted>2020-10-02T10:54:00Z</cp:lastPrinted>
  <dcterms:created xsi:type="dcterms:W3CDTF">2025-08-07T10:02:00Z</dcterms:created>
  <dcterms:modified xsi:type="dcterms:W3CDTF">2025-08-07T10:02:00Z</dcterms:modified>
</cp:coreProperties>
</file>