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B4" w:rsidRDefault="001941B4" w:rsidP="001941B4">
      <w:pPr>
        <w:pStyle w:val="VuConsidrant"/>
        <w:tabs>
          <w:tab w:val="left" w:pos="426"/>
        </w:tabs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1941B4" w:rsidRDefault="001941B4" w:rsidP="001941B4">
      <w:pPr>
        <w:pStyle w:val="VuConsidrant"/>
        <w:tabs>
          <w:tab w:val="left" w:pos="426"/>
        </w:tabs>
        <w:spacing w:after="0"/>
        <w:rPr>
          <w:rFonts w:ascii="Arial Narrow" w:hAnsi="Arial Narrow"/>
          <w:sz w:val="22"/>
          <w:szCs w:val="22"/>
        </w:rPr>
      </w:pPr>
    </w:p>
    <w:p w:rsidR="001941B4" w:rsidRPr="001D0E69" w:rsidRDefault="001941B4" w:rsidP="001941B4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1941B4" w:rsidRPr="0093504C" w:rsidRDefault="001941B4" w:rsidP="001941B4">
      <w:pPr>
        <w:jc w:val="center"/>
        <w:rPr>
          <w:rFonts w:ascii="Verdana" w:hAnsi="Verdana"/>
          <w:b/>
          <w:sz w:val="28"/>
        </w:rPr>
      </w:pPr>
      <w:r w:rsidRPr="0093504C">
        <w:rPr>
          <w:rFonts w:ascii="Verdana" w:hAnsi="Verdana"/>
          <w:b/>
          <w:sz w:val="28"/>
        </w:rPr>
        <w:t xml:space="preserve">PORTANT FIN DE CONTRAT DE TRAVAIL </w:t>
      </w:r>
      <w:r w:rsidR="008A7CAE">
        <w:rPr>
          <w:rFonts w:ascii="Verdana" w:hAnsi="Verdana"/>
          <w:b/>
          <w:sz w:val="28"/>
        </w:rPr>
        <w:t xml:space="preserve">À DURÉE INDÉTERMINÉE </w:t>
      </w:r>
      <w:r w:rsidR="00CC2F75">
        <w:rPr>
          <w:rFonts w:ascii="Verdana" w:hAnsi="Verdana"/>
          <w:b/>
          <w:sz w:val="28"/>
        </w:rPr>
        <w:t xml:space="preserve">ET RADIATION DES EFFECTIFS </w:t>
      </w:r>
      <w:bookmarkStart w:id="0" w:name="_GoBack"/>
      <w:bookmarkEnd w:id="0"/>
      <w:r w:rsidRPr="0093504C">
        <w:rPr>
          <w:rFonts w:ascii="Verdana" w:hAnsi="Verdana"/>
          <w:b/>
          <w:sz w:val="28"/>
        </w:rPr>
        <w:t>SUITE À RUPTURE CONVENTIONNELLE</w:t>
      </w:r>
    </w:p>
    <w:p w:rsidR="001941B4" w:rsidRDefault="001941B4" w:rsidP="001941B4">
      <w:pPr>
        <w:pStyle w:val="VuConsidrant"/>
        <w:tabs>
          <w:tab w:val="left" w:pos="426"/>
        </w:tabs>
        <w:spacing w:after="0" w:line="288" w:lineRule="auto"/>
      </w:pPr>
    </w:p>
    <w:p w:rsidR="001941B4" w:rsidRDefault="008A7CAE" w:rsidP="001941B4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</w:t>
      </w:r>
      <w:r w:rsidR="001941B4">
        <w:rPr>
          <w:rFonts w:ascii="Verdana" w:hAnsi="Verdana"/>
          <w:b/>
          <w:sz w:val="24"/>
        </w:rPr>
        <w:t xml:space="preserve"> M/MME ……………………</w:t>
      </w:r>
    </w:p>
    <w:p w:rsidR="001941B4" w:rsidRPr="00B0518F" w:rsidRDefault="001941B4" w:rsidP="001941B4">
      <w:pPr>
        <w:spacing w:after="24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EMPLOI ………………</w:t>
      </w:r>
    </w:p>
    <w:p w:rsidR="001941B4" w:rsidRDefault="001941B4" w:rsidP="001941B4">
      <w:pPr>
        <w:pStyle w:val="VuConsidrant"/>
        <w:tabs>
          <w:tab w:val="left" w:pos="426"/>
        </w:tabs>
        <w:spacing w:after="0"/>
        <w:rPr>
          <w:rFonts w:ascii="Arial Narrow" w:hAnsi="Arial Narrow"/>
          <w:sz w:val="22"/>
          <w:szCs w:val="22"/>
        </w:rPr>
      </w:pPr>
    </w:p>
    <w:p w:rsidR="001941B4" w:rsidRPr="001941B4" w:rsidRDefault="001941B4" w:rsidP="001941B4">
      <w:pPr>
        <w:pStyle w:val="VuConsidrant"/>
        <w:spacing w:line="288" w:lineRule="auto"/>
        <w:rPr>
          <w:rFonts w:asciiTheme="majorHAnsi" w:hAnsiTheme="majorHAnsi"/>
          <w:b/>
        </w:rPr>
      </w:pPr>
      <w:r w:rsidRPr="001941B4">
        <w:rPr>
          <w:rFonts w:asciiTheme="majorHAnsi" w:hAnsiTheme="majorHAnsi"/>
          <w:b/>
        </w:rPr>
        <w:t>Le Maire (ou le Président) de ………,</w:t>
      </w:r>
    </w:p>
    <w:p w:rsidR="001941B4" w:rsidRPr="0093504C" w:rsidRDefault="001941B4" w:rsidP="001941B4">
      <w:pPr>
        <w:pStyle w:val="VuConsidrant"/>
        <w:tabs>
          <w:tab w:val="left" w:pos="426"/>
        </w:tabs>
        <w:spacing w:line="288" w:lineRule="auto"/>
      </w:pPr>
      <w:r w:rsidRPr="0093504C">
        <w:rPr>
          <w:b/>
        </w:rPr>
        <w:t>VU</w:t>
      </w:r>
      <w:r>
        <w:rPr>
          <w:b/>
        </w:rPr>
        <w:t xml:space="preserve"> l</w:t>
      </w:r>
      <w:r w:rsidRPr="0093504C">
        <w:t>e code général des collectivités territoriales,</w:t>
      </w:r>
    </w:p>
    <w:p w:rsidR="001941B4" w:rsidRPr="0093504C" w:rsidRDefault="001941B4" w:rsidP="001941B4">
      <w:pPr>
        <w:pStyle w:val="VuConsidrant"/>
        <w:tabs>
          <w:tab w:val="left" w:pos="426"/>
        </w:tabs>
        <w:spacing w:line="288" w:lineRule="auto"/>
      </w:pPr>
      <w:r w:rsidRPr="0093504C">
        <w:rPr>
          <w:b/>
        </w:rPr>
        <w:t>VU</w:t>
      </w:r>
      <w:r>
        <w:rPr>
          <w:b/>
        </w:rPr>
        <w:t xml:space="preserve"> </w:t>
      </w:r>
      <w:r w:rsidRPr="0093504C">
        <w:t>le code général de la fonction publique,</w:t>
      </w:r>
    </w:p>
    <w:p w:rsidR="001941B4" w:rsidRPr="001941B4" w:rsidRDefault="001941B4" w:rsidP="001941B4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auto"/>
        </w:rPr>
      </w:pPr>
      <w:r w:rsidRPr="0093504C">
        <w:rPr>
          <w:b/>
        </w:rPr>
        <w:t>VU</w:t>
      </w:r>
      <w:r>
        <w:rPr>
          <w:b/>
        </w:rPr>
        <w:t xml:space="preserve"> </w:t>
      </w:r>
      <w:r w:rsidRPr="0093504C">
        <w:t xml:space="preserve">la loi n° </w:t>
      </w:r>
      <w:r w:rsidRPr="001941B4">
        <w:t xml:space="preserve">2019-828 </w:t>
      </w:r>
      <w:r w:rsidRPr="008A7CAE">
        <w:rPr>
          <w:rStyle w:val="lev"/>
          <w:b w:val="0"/>
          <w:color w:val="auto"/>
        </w:rPr>
        <w:t>du 6 août 2019 de transformation de la fonction publique, notamment l’article 72,</w:t>
      </w:r>
    </w:p>
    <w:p w:rsidR="001941B4" w:rsidRPr="001941B4" w:rsidRDefault="001941B4" w:rsidP="001941B4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1941B4">
        <w:rPr>
          <w:rStyle w:val="lev"/>
          <w:color w:val="auto"/>
        </w:rPr>
        <w:t xml:space="preserve">VU </w:t>
      </w:r>
      <w:r w:rsidRPr="001941B4">
        <w:rPr>
          <w:rStyle w:val="lev"/>
          <w:b w:val="0"/>
          <w:color w:val="auto"/>
        </w:rPr>
        <w:t>le décret n°88-145 du 15 février 1988 relatif aux agents contractuels de la fonction publique territoriale,</w:t>
      </w:r>
    </w:p>
    <w:p w:rsidR="001941B4" w:rsidRDefault="001941B4" w:rsidP="001941B4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1941B4">
        <w:rPr>
          <w:rStyle w:val="lev"/>
          <w:color w:val="auto"/>
        </w:rPr>
        <w:t xml:space="preserve">VU </w:t>
      </w:r>
      <w:r w:rsidRPr="001941B4">
        <w:rPr>
          <w:rStyle w:val="lev"/>
          <w:b w:val="0"/>
          <w:color w:val="auto"/>
        </w:rPr>
        <w:t>le décret n°2019-1593 du 31 décembre 2019 relatif à la procédure de rupture conventionnelle dans la fonction publique,</w:t>
      </w:r>
    </w:p>
    <w:p w:rsidR="001941B4" w:rsidRPr="001941B4" w:rsidRDefault="001941B4" w:rsidP="001941B4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1941B4">
        <w:rPr>
          <w:rStyle w:val="lev"/>
          <w:color w:val="auto"/>
        </w:rPr>
        <w:t xml:space="preserve">VU </w:t>
      </w:r>
      <w:r w:rsidRPr="001941B4">
        <w:rPr>
          <w:rStyle w:val="lev"/>
          <w:b w:val="0"/>
          <w:color w:val="auto"/>
        </w:rPr>
        <w:t xml:space="preserve">le contrat de travail </w:t>
      </w:r>
      <w:r w:rsidR="008A7CAE">
        <w:rPr>
          <w:rStyle w:val="lev"/>
          <w:b w:val="0"/>
          <w:color w:val="auto"/>
        </w:rPr>
        <w:t xml:space="preserve">à durée indéterminée </w:t>
      </w:r>
      <w:r w:rsidRPr="001941B4">
        <w:rPr>
          <w:rStyle w:val="lev"/>
          <w:b w:val="0"/>
          <w:color w:val="auto"/>
        </w:rPr>
        <w:t xml:space="preserve">en date du ………… conclu entre le Maire (ou le Président) de ……………. </w:t>
      </w:r>
      <w:proofErr w:type="gramStart"/>
      <w:r w:rsidRPr="001941B4">
        <w:rPr>
          <w:rStyle w:val="lev"/>
          <w:b w:val="0"/>
          <w:color w:val="auto"/>
        </w:rPr>
        <w:t>et</w:t>
      </w:r>
      <w:proofErr w:type="gramEnd"/>
      <w:r w:rsidRPr="001941B4">
        <w:rPr>
          <w:rStyle w:val="lev"/>
          <w:b w:val="0"/>
          <w:color w:val="auto"/>
        </w:rPr>
        <w:t xml:space="preserve"> M/Mme …………………,</w:t>
      </w:r>
    </w:p>
    <w:p w:rsidR="001941B4" w:rsidRPr="001941B4" w:rsidRDefault="001941B4" w:rsidP="001941B4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1941B4">
        <w:rPr>
          <w:rStyle w:val="lev"/>
          <w:color w:val="auto"/>
        </w:rPr>
        <w:t>VU</w:t>
      </w:r>
      <w:r w:rsidRPr="001941B4">
        <w:rPr>
          <w:rStyle w:val="lev"/>
          <w:b w:val="0"/>
          <w:color w:val="auto"/>
        </w:rPr>
        <w:t xml:space="preserve"> la convention de rupture conventionnelle conclue entre le Maire (ou le Président) de ……………. </w:t>
      </w:r>
      <w:proofErr w:type="gramStart"/>
      <w:r w:rsidRPr="001941B4">
        <w:rPr>
          <w:rStyle w:val="lev"/>
          <w:b w:val="0"/>
          <w:color w:val="auto"/>
        </w:rPr>
        <w:t>et</w:t>
      </w:r>
      <w:proofErr w:type="gramEnd"/>
      <w:r w:rsidRPr="001941B4">
        <w:rPr>
          <w:rStyle w:val="lev"/>
          <w:b w:val="0"/>
          <w:color w:val="auto"/>
        </w:rPr>
        <w:t xml:space="preserve"> M/Mme ………………… fixant une date de cessation définitive des fonctions au …………..,</w:t>
      </w:r>
    </w:p>
    <w:p w:rsidR="001941B4" w:rsidRPr="001941B4" w:rsidRDefault="001941B4" w:rsidP="001941B4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auto"/>
        </w:rPr>
      </w:pPr>
      <w:r w:rsidRPr="001941B4">
        <w:rPr>
          <w:rStyle w:val="lev"/>
          <w:color w:val="auto"/>
        </w:rPr>
        <w:t xml:space="preserve">Considérant </w:t>
      </w:r>
      <w:r w:rsidRPr="001941B4">
        <w:rPr>
          <w:rStyle w:val="lev"/>
          <w:b w:val="0"/>
          <w:color w:val="auto"/>
        </w:rPr>
        <w:t>que les parties n’ont pas exercé leur droit de rétractation,</w:t>
      </w:r>
    </w:p>
    <w:p w:rsidR="001941B4" w:rsidRPr="0093504C" w:rsidRDefault="001941B4" w:rsidP="001941B4">
      <w:pPr>
        <w:pStyle w:val="VuConsidrant"/>
        <w:tabs>
          <w:tab w:val="left" w:pos="426"/>
        </w:tabs>
        <w:spacing w:after="0"/>
      </w:pPr>
    </w:p>
    <w:p w:rsidR="006F0418" w:rsidRPr="001D0E69" w:rsidRDefault="006F0418" w:rsidP="006F0418">
      <w:pPr>
        <w:jc w:val="center"/>
        <w:rPr>
          <w:rFonts w:ascii="Verdana" w:hAnsi="Verdana"/>
          <w:b/>
          <w:sz w:val="24"/>
        </w:rPr>
      </w:pPr>
      <w:r w:rsidRPr="001D0E69">
        <w:rPr>
          <w:rFonts w:ascii="Verdana" w:hAnsi="Verdana"/>
          <w:b/>
          <w:sz w:val="24"/>
        </w:rPr>
        <w:t>ARRÊTE</w:t>
      </w:r>
    </w:p>
    <w:p w:rsidR="001941B4" w:rsidRPr="0093504C" w:rsidRDefault="001941B4" w:rsidP="001941B4">
      <w:pPr>
        <w:pStyle w:val="arrte"/>
        <w:spacing w:before="0" w:after="0"/>
        <w:rPr>
          <w:sz w:val="20"/>
          <w:szCs w:val="20"/>
        </w:rPr>
      </w:pPr>
    </w:p>
    <w:p w:rsidR="001941B4" w:rsidRPr="0093504C" w:rsidRDefault="00B01DC5" w:rsidP="001941B4">
      <w:pPr>
        <w:pStyle w:val="articlen"/>
        <w:spacing w:before="0" w:after="240"/>
      </w:pPr>
      <w:r>
        <w:t>A</w:t>
      </w:r>
      <w:r w:rsidR="001941B4" w:rsidRPr="0093504C">
        <w:t>RTICLE 1</w:t>
      </w:r>
      <w:r w:rsidR="001941B4" w:rsidRPr="0093504C">
        <w:rPr>
          <w:vertAlign w:val="superscript"/>
        </w:rPr>
        <w:t xml:space="preserve">ER </w:t>
      </w:r>
    </w:p>
    <w:p w:rsidR="001941B4" w:rsidRPr="0093504C" w:rsidRDefault="001941B4" w:rsidP="001941B4">
      <w:pPr>
        <w:pStyle w:val="articlen"/>
        <w:spacing w:before="0" w:after="240"/>
        <w:rPr>
          <w:b w:val="0"/>
        </w:rPr>
      </w:pPr>
      <w:r w:rsidRPr="0093504C">
        <w:rPr>
          <w:b w:val="0"/>
        </w:rPr>
        <w:t>Le contrat de travail de</w:t>
      </w:r>
      <w:r w:rsidRPr="0093504C">
        <w:t xml:space="preserve"> </w:t>
      </w:r>
      <w:r w:rsidRPr="0093504C">
        <w:rPr>
          <w:b w:val="0"/>
        </w:rPr>
        <w:t xml:space="preserve">M/Mme …………… occupant les fonctions de </w:t>
      </w:r>
      <w:proofErr w:type="gramStart"/>
      <w:r w:rsidRPr="0093504C">
        <w:rPr>
          <w:b w:val="0"/>
        </w:rPr>
        <w:t>…….</w:t>
      </w:r>
      <w:proofErr w:type="gramEnd"/>
      <w:r w:rsidRPr="0093504C">
        <w:rPr>
          <w:b w:val="0"/>
        </w:rPr>
        <w:t>.………</w:t>
      </w:r>
      <w:r w:rsidRPr="0093504C">
        <w:rPr>
          <w:b w:val="0"/>
          <w:i/>
        </w:rPr>
        <w:t>(emploi)</w:t>
      </w:r>
      <w:r w:rsidRPr="0093504C">
        <w:rPr>
          <w:b w:val="0"/>
        </w:rPr>
        <w:t xml:space="preserve"> prend fin à compter du …………</w:t>
      </w:r>
    </w:p>
    <w:p w:rsidR="001941B4" w:rsidRPr="0093504C" w:rsidRDefault="001941B4" w:rsidP="001941B4">
      <w:pPr>
        <w:tabs>
          <w:tab w:val="left" w:pos="2268"/>
          <w:tab w:val="left" w:pos="2552"/>
        </w:tabs>
        <w:spacing w:after="240"/>
        <w:ind w:right="-2"/>
        <w:jc w:val="both"/>
        <w:rPr>
          <w:rFonts w:ascii="Arial" w:hAnsi="Arial" w:cs="Arial"/>
          <w:b/>
          <w:bCs/>
        </w:rPr>
      </w:pPr>
      <w:r w:rsidRPr="0093504C">
        <w:rPr>
          <w:rFonts w:ascii="Arial" w:hAnsi="Arial" w:cs="Arial"/>
          <w:b/>
          <w:bCs/>
        </w:rPr>
        <w:t>ARTICLE 2</w:t>
      </w:r>
    </w:p>
    <w:p w:rsidR="001941B4" w:rsidRPr="0093504C" w:rsidRDefault="00AC2685" w:rsidP="00C26C3D">
      <w:pPr>
        <w:tabs>
          <w:tab w:val="left" w:pos="2268"/>
          <w:tab w:val="left" w:pos="2552"/>
        </w:tabs>
        <w:spacing w:after="240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Le Directeur g</w:t>
      </w:r>
      <w:r w:rsidR="001941B4" w:rsidRPr="0093504C">
        <w:rPr>
          <w:rFonts w:ascii="Arial" w:hAnsi="Arial" w:cs="Arial"/>
        </w:rPr>
        <w:t>énéral</w:t>
      </w:r>
      <w:r w:rsidR="001941B4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>s</w:t>
      </w:r>
      <w:r w:rsidR="00B01DC5">
        <w:rPr>
          <w:rFonts w:ascii="Arial" w:hAnsi="Arial" w:cs="Arial"/>
        </w:rPr>
        <w:t>ervices</w:t>
      </w:r>
      <w:r w:rsidR="001941B4" w:rsidRPr="0093504C">
        <w:rPr>
          <w:rFonts w:ascii="Arial" w:hAnsi="Arial" w:cs="Arial"/>
        </w:rPr>
        <w:t>/</w:t>
      </w:r>
      <w:r w:rsidR="001941B4">
        <w:rPr>
          <w:rFonts w:ascii="Arial" w:hAnsi="Arial" w:cs="Arial"/>
        </w:rPr>
        <w:t xml:space="preserve">Le secrétaire </w:t>
      </w:r>
      <w:r>
        <w:rPr>
          <w:rFonts w:ascii="Arial" w:hAnsi="Arial" w:cs="Arial"/>
        </w:rPr>
        <w:t>g</w:t>
      </w:r>
      <w:r w:rsidR="001941B4">
        <w:rPr>
          <w:rFonts w:ascii="Arial" w:hAnsi="Arial" w:cs="Arial"/>
        </w:rPr>
        <w:t xml:space="preserve">énéral </w:t>
      </w:r>
      <w:r w:rsidR="001941B4" w:rsidRPr="0093504C">
        <w:rPr>
          <w:rFonts w:ascii="Arial" w:hAnsi="Arial" w:cs="Arial"/>
        </w:rPr>
        <w:t>est chargé de l'exécu</w:t>
      </w:r>
      <w:r w:rsidR="001941B4">
        <w:rPr>
          <w:rFonts w:ascii="Arial" w:hAnsi="Arial" w:cs="Arial"/>
        </w:rPr>
        <w:t>tion du présent arrêté qui sera</w:t>
      </w:r>
      <w:r w:rsidR="00B01DC5">
        <w:rPr>
          <w:rFonts w:ascii="Arial" w:hAnsi="Arial" w:cs="Arial"/>
        </w:rPr>
        <w:t xml:space="preserve"> </w:t>
      </w:r>
      <w:r w:rsidR="00C26C3D">
        <w:rPr>
          <w:rFonts w:ascii="Arial" w:hAnsi="Arial" w:cs="Arial"/>
        </w:rPr>
        <w:t>n</w:t>
      </w:r>
      <w:r w:rsidR="001941B4" w:rsidRPr="0093504C">
        <w:rPr>
          <w:rFonts w:ascii="Arial" w:hAnsi="Arial" w:cs="Arial"/>
        </w:rPr>
        <w:t>otifié à l'intéressé(e).</w:t>
      </w:r>
    </w:p>
    <w:p w:rsidR="001941B4" w:rsidRPr="0093504C" w:rsidRDefault="001941B4" w:rsidP="001941B4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93504C">
        <w:rPr>
          <w:rFonts w:ascii="Arial" w:hAnsi="Arial" w:cs="Arial"/>
          <w:b/>
          <w:bCs/>
          <w:u w:val="single"/>
        </w:rPr>
        <w:t>Ampliation adressée au</w:t>
      </w:r>
      <w:r w:rsidRPr="0093504C">
        <w:rPr>
          <w:rFonts w:ascii="Arial" w:hAnsi="Arial" w:cs="Arial"/>
        </w:rPr>
        <w:t xml:space="preserve"> :</w:t>
      </w:r>
    </w:p>
    <w:p w:rsidR="001941B4" w:rsidRPr="0093504C" w:rsidRDefault="001941B4" w:rsidP="001941B4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93504C">
        <w:rPr>
          <w:rFonts w:ascii="Arial" w:hAnsi="Arial" w:cs="Arial"/>
        </w:rPr>
        <w:t>- Président du Centre de Gestion</w:t>
      </w:r>
    </w:p>
    <w:p w:rsidR="001941B4" w:rsidRPr="0093504C" w:rsidRDefault="001941B4" w:rsidP="001941B4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93504C">
        <w:rPr>
          <w:rFonts w:ascii="Arial" w:hAnsi="Arial" w:cs="Arial"/>
        </w:rPr>
        <w:t>- Comptable de la collectivité</w:t>
      </w:r>
    </w:p>
    <w:p w:rsidR="001941B4" w:rsidRPr="0093504C" w:rsidRDefault="001941B4" w:rsidP="001941B4">
      <w:pPr>
        <w:tabs>
          <w:tab w:val="left" w:pos="2268"/>
          <w:tab w:val="left" w:pos="5670"/>
        </w:tabs>
        <w:ind w:left="2269" w:right="141" w:hanging="284"/>
        <w:jc w:val="right"/>
        <w:rPr>
          <w:rFonts w:ascii="Arial" w:hAnsi="Arial" w:cs="Arial"/>
        </w:rPr>
      </w:pPr>
    </w:p>
    <w:p w:rsidR="001941B4" w:rsidRPr="0093504C" w:rsidRDefault="001941B4" w:rsidP="001941B4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93504C">
        <w:t xml:space="preserve">Fait à …… le </w:t>
      </w:r>
      <w:proofErr w:type="gramStart"/>
      <w:r w:rsidRPr="0093504C">
        <w:t>…….</w:t>
      </w:r>
      <w:proofErr w:type="gramEnd"/>
      <w:r w:rsidRPr="0093504C">
        <w:t>,</w:t>
      </w:r>
    </w:p>
    <w:p w:rsidR="001941B4" w:rsidRPr="0093504C" w:rsidRDefault="001941B4" w:rsidP="001941B4">
      <w:pPr>
        <w:pStyle w:val="Signature"/>
        <w:tabs>
          <w:tab w:val="clear" w:pos="6663"/>
          <w:tab w:val="clear" w:pos="9923"/>
        </w:tabs>
        <w:ind w:left="5400"/>
        <w:jc w:val="left"/>
      </w:pPr>
      <w:r w:rsidRPr="0093504C">
        <w:t>Le Maire (ou le Président),</w:t>
      </w:r>
    </w:p>
    <w:p w:rsidR="001941B4" w:rsidRPr="0093504C" w:rsidRDefault="001941B4" w:rsidP="001941B4">
      <w:pPr>
        <w:pStyle w:val="VuConsidrant"/>
        <w:tabs>
          <w:tab w:val="left" w:pos="4140"/>
        </w:tabs>
        <w:spacing w:after="0"/>
        <w:ind w:left="5400"/>
        <w:jc w:val="left"/>
        <w:rPr>
          <w:i/>
        </w:rPr>
      </w:pPr>
      <w:r w:rsidRPr="0093504C">
        <w:rPr>
          <w:i/>
        </w:rPr>
        <w:t>(</w:t>
      </w:r>
      <w:proofErr w:type="gramStart"/>
      <w:r w:rsidRPr="0093504C">
        <w:rPr>
          <w:i/>
        </w:rPr>
        <w:t>prénom</w:t>
      </w:r>
      <w:proofErr w:type="gramEnd"/>
      <w:r w:rsidRPr="0093504C">
        <w:rPr>
          <w:i/>
        </w:rPr>
        <w:t>, nom et signature)</w:t>
      </w:r>
    </w:p>
    <w:p w:rsidR="001941B4" w:rsidRPr="0093504C" w:rsidRDefault="001941B4" w:rsidP="001941B4">
      <w:pPr>
        <w:pStyle w:val="VuConsidrant"/>
        <w:tabs>
          <w:tab w:val="left" w:pos="4140"/>
        </w:tabs>
        <w:spacing w:after="0"/>
        <w:ind w:left="5400"/>
        <w:jc w:val="left"/>
        <w:rPr>
          <w:i/>
        </w:rPr>
      </w:pPr>
      <w:proofErr w:type="gramStart"/>
      <w:r w:rsidRPr="0093504C">
        <w:rPr>
          <w:i/>
        </w:rPr>
        <w:t>ou</w:t>
      </w:r>
      <w:proofErr w:type="gramEnd"/>
    </w:p>
    <w:p w:rsidR="001941B4" w:rsidRPr="0093504C" w:rsidRDefault="001941B4" w:rsidP="001941B4">
      <w:pPr>
        <w:pStyle w:val="VuConsidrant"/>
        <w:tabs>
          <w:tab w:val="left" w:pos="4140"/>
        </w:tabs>
        <w:spacing w:after="0"/>
        <w:ind w:left="5400"/>
        <w:jc w:val="left"/>
      </w:pPr>
      <w:r w:rsidRPr="0093504C">
        <w:t>Par délégation,</w:t>
      </w:r>
    </w:p>
    <w:p w:rsidR="001941B4" w:rsidRPr="0093504C" w:rsidRDefault="001941B4" w:rsidP="001941B4">
      <w:pPr>
        <w:pStyle w:val="VuConsidrant"/>
        <w:tabs>
          <w:tab w:val="left" w:pos="4140"/>
        </w:tabs>
        <w:spacing w:after="0"/>
        <w:ind w:left="5400"/>
        <w:jc w:val="left"/>
      </w:pPr>
      <w:r w:rsidRPr="0093504C">
        <w:rPr>
          <w:i/>
        </w:rPr>
        <w:t>(</w:t>
      </w:r>
      <w:proofErr w:type="gramStart"/>
      <w:r w:rsidRPr="0093504C">
        <w:rPr>
          <w:i/>
        </w:rPr>
        <w:t>prénom</w:t>
      </w:r>
      <w:proofErr w:type="gramEnd"/>
      <w:r w:rsidRPr="0093504C">
        <w:rPr>
          <w:i/>
        </w:rPr>
        <w:t>, nom, qualité lisibles et signature)</w:t>
      </w:r>
    </w:p>
    <w:p w:rsidR="001941B4" w:rsidRPr="0093504C" w:rsidRDefault="001941B4" w:rsidP="001941B4">
      <w:pPr>
        <w:pStyle w:val="recours"/>
        <w:ind w:left="0" w:right="4818"/>
        <w:rPr>
          <w:sz w:val="20"/>
          <w:szCs w:val="20"/>
        </w:rPr>
      </w:pPr>
    </w:p>
    <w:p w:rsidR="001941B4" w:rsidRDefault="001941B4" w:rsidP="001941B4">
      <w:pPr>
        <w:pStyle w:val="recours"/>
        <w:ind w:left="0" w:right="4818"/>
        <w:rPr>
          <w:sz w:val="20"/>
          <w:szCs w:val="20"/>
        </w:rPr>
      </w:pPr>
    </w:p>
    <w:p w:rsidR="00784BDC" w:rsidRDefault="00784BDC" w:rsidP="001941B4">
      <w:pPr>
        <w:pStyle w:val="recours"/>
        <w:ind w:left="0" w:right="4818"/>
        <w:rPr>
          <w:sz w:val="20"/>
          <w:szCs w:val="20"/>
        </w:rPr>
      </w:pPr>
    </w:p>
    <w:p w:rsidR="00784BDC" w:rsidRDefault="00784BDC" w:rsidP="001941B4">
      <w:pPr>
        <w:pStyle w:val="recours"/>
        <w:ind w:left="0" w:right="4818"/>
        <w:rPr>
          <w:sz w:val="20"/>
          <w:szCs w:val="20"/>
        </w:rPr>
      </w:pPr>
    </w:p>
    <w:p w:rsidR="00784BDC" w:rsidRPr="0093504C" w:rsidRDefault="00784BDC" w:rsidP="001941B4">
      <w:pPr>
        <w:pStyle w:val="recours"/>
        <w:ind w:left="0" w:right="4818"/>
        <w:rPr>
          <w:sz w:val="20"/>
          <w:szCs w:val="20"/>
        </w:rPr>
      </w:pPr>
    </w:p>
    <w:p w:rsidR="001941B4" w:rsidRPr="0093504C" w:rsidRDefault="001941B4" w:rsidP="001941B4">
      <w:pPr>
        <w:pStyle w:val="recours"/>
        <w:ind w:left="0" w:right="4818"/>
        <w:rPr>
          <w:sz w:val="20"/>
          <w:szCs w:val="20"/>
        </w:rPr>
      </w:pPr>
    </w:p>
    <w:p w:rsidR="001941B4" w:rsidRPr="001941B4" w:rsidRDefault="001941B4" w:rsidP="001941B4">
      <w:pPr>
        <w:pStyle w:val="recours"/>
        <w:ind w:left="0" w:right="4818"/>
      </w:pPr>
      <w:r w:rsidRPr="001941B4">
        <w:t>Le Maire (</w:t>
      </w:r>
      <w:r w:rsidRPr="001941B4">
        <w:rPr>
          <w:iCs/>
        </w:rPr>
        <w:t>ou le Président</w:t>
      </w:r>
      <w:r w:rsidRPr="001941B4">
        <w:t>),</w:t>
      </w:r>
    </w:p>
    <w:p w:rsidR="001941B4" w:rsidRPr="001941B4" w:rsidRDefault="001941B4" w:rsidP="001941B4">
      <w:pPr>
        <w:pStyle w:val="recours"/>
        <w:ind w:left="0" w:right="4818"/>
      </w:pPr>
      <w:r w:rsidRPr="001941B4">
        <w:t>- certifie sous sa responsabilité le caractère exécutoire de cet acte,</w:t>
      </w:r>
    </w:p>
    <w:p w:rsidR="001941B4" w:rsidRPr="001941B4" w:rsidRDefault="001941B4" w:rsidP="001941B4">
      <w:pPr>
        <w:pStyle w:val="recours"/>
        <w:ind w:left="0" w:right="4818"/>
      </w:pPr>
      <w:r w:rsidRPr="001941B4"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1941B4">
        <w:rPr>
          <w:iCs/>
        </w:rPr>
        <w:t xml:space="preserve">ou par l'application </w:t>
      </w:r>
      <w:proofErr w:type="spellStart"/>
      <w:r w:rsidRPr="001941B4">
        <w:rPr>
          <w:iCs/>
        </w:rPr>
        <w:t>Télérecours</w:t>
      </w:r>
      <w:proofErr w:type="spellEnd"/>
      <w:r w:rsidRPr="001941B4">
        <w:rPr>
          <w:iCs/>
        </w:rPr>
        <w:t xml:space="preserve"> citoyens </w:t>
      </w:r>
      <w:r w:rsidRPr="001941B4">
        <w:t>accessible</w:t>
      </w:r>
      <w:r w:rsidRPr="001941B4">
        <w:rPr>
          <w:iCs/>
        </w:rPr>
        <w:t xml:space="preserve"> à partir du site </w:t>
      </w:r>
      <w:hyperlink r:id="rId8" w:history="1">
        <w:r w:rsidRPr="001941B4">
          <w:rPr>
            <w:rStyle w:val="Lienhypertexte"/>
            <w:rFonts w:eastAsiaTheme="majorEastAsia"/>
            <w:color w:val="0563C1"/>
          </w:rPr>
          <w:t>www.telerecours.fr</w:t>
        </w:r>
      </w:hyperlink>
      <w:r w:rsidRPr="001941B4">
        <w:t>.</w:t>
      </w:r>
    </w:p>
    <w:p w:rsidR="001941B4" w:rsidRPr="001941B4" w:rsidRDefault="001941B4" w:rsidP="001941B4">
      <w:pPr>
        <w:pStyle w:val="recours"/>
        <w:ind w:left="0" w:right="4818"/>
      </w:pPr>
      <w:r w:rsidRPr="001941B4">
        <w:t>Notifié le .....................................</w:t>
      </w:r>
    </w:p>
    <w:p w:rsidR="001941B4" w:rsidRPr="001941B4" w:rsidRDefault="001941B4" w:rsidP="001941B4">
      <w:pPr>
        <w:pStyle w:val="recours"/>
        <w:ind w:left="0" w:right="4818"/>
      </w:pPr>
    </w:p>
    <w:p w:rsidR="001941B4" w:rsidRPr="001941B4" w:rsidRDefault="001941B4" w:rsidP="001941B4">
      <w:pPr>
        <w:pStyle w:val="recours"/>
        <w:ind w:left="0" w:right="4818"/>
      </w:pPr>
      <w:r w:rsidRPr="001941B4">
        <w:t xml:space="preserve">Signature de l’agent :               </w:t>
      </w:r>
    </w:p>
    <w:p w:rsidR="00B51400" w:rsidRPr="001941B4" w:rsidRDefault="00B51400" w:rsidP="001941B4"/>
    <w:sectPr w:rsidR="00B51400" w:rsidRPr="001941B4" w:rsidSect="00644DB9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AE" w:rsidRDefault="008A7CAE" w:rsidP="007453AA">
      <w:r>
        <w:separator/>
      </w:r>
    </w:p>
  </w:endnote>
  <w:endnote w:type="continuationSeparator" w:id="0">
    <w:p w:rsidR="008A7CAE" w:rsidRDefault="008A7CAE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AE" w:rsidRPr="00F56FDB" w:rsidRDefault="008A7CAE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A7CAE" w:rsidRPr="00C47F39" w:rsidRDefault="008A7CAE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2F75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8A7CAE" w:rsidRPr="00C47F39" w:rsidRDefault="008A7CAE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CC2F75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8A7CAE" w:rsidRPr="00F56FDB" w:rsidRDefault="008A7CAE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AE" w:rsidRDefault="008A7CAE" w:rsidP="007453AA">
      <w:r>
        <w:separator/>
      </w:r>
    </w:p>
  </w:footnote>
  <w:footnote w:type="continuationSeparator" w:id="0">
    <w:p w:rsidR="008A7CAE" w:rsidRDefault="008A7CAE" w:rsidP="007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AE" w:rsidRPr="006F0418" w:rsidRDefault="00C26C3D" w:rsidP="00301746">
    <w:pPr>
      <w:pStyle w:val="Pieddepage"/>
      <w:jc w:val="right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sz w:val="18"/>
      </w:rPr>
      <w:t>MARS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64501"/>
    <w:rsid w:val="000F7CD1"/>
    <w:rsid w:val="001901B3"/>
    <w:rsid w:val="001941B4"/>
    <w:rsid w:val="001B5AB0"/>
    <w:rsid w:val="002108B6"/>
    <w:rsid w:val="002357AB"/>
    <w:rsid w:val="002C244F"/>
    <w:rsid w:val="00301746"/>
    <w:rsid w:val="00351A3D"/>
    <w:rsid w:val="003D7089"/>
    <w:rsid w:val="00442B08"/>
    <w:rsid w:val="00510FFD"/>
    <w:rsid w:val="00516B4D"/>
    <w:rsid w:val="005A431A"/>
    <w:rsid w:val="005D4B1E"/>
    <w:rsid w:val="00601682"/>
    <w:rsid w:val="006243C8"/>
    <w:rsid w:val="00644DB9"/>
    <w:rsid w:val="006F0418"/>
    <w:rsid w:val="007453AA"/>
    <w:rsid w:val="00784BDC"/>
    <w:rsid w:val="00896B41"/>
    <w:rsid w:val="008A7CAE"/>
    <w:rsid w:val="008E2C38"/>
    <w:rsid w:val="00943467"/>
    <w:rsid w:val="00990FF8"/>
    <w:rsid w:val="009B73C6"/>
    <w:rsid w:val="00A044F1"/>
    <w:rsid w:val="00A41C16"/>
    <w:rsid w:val="00A41D10"/>
    <w:rsid w:val="00A562EC"/>
    <w:rsid w:val="00AC2685"/>
    <w:rsid w:val="00AE7BAA"/>
    <w:rsid w:val="00AF0929"/>
    <w:rsid w:val="00B01DC5"/>
    <w:rsid w:val="00B17D41"/>
    <w:rsid w:val="00B33B43"/>
    <w:rsid w:val="00B51400"/>
    <w:rsid w:val="00B82D6A"/>
    <w:rsid w:val="00C17850"/>
    <w:rsid w:val="00C26C3D"/>
    <w:rsid w:val="00C47F39"/>
    <w:rsid w:val="00C50FAD"/>
    <w:rsid w:val="00C709FF"/>
    <w:rsid w:val="00CA4CAE"/>
    <w:rsid w:val="00CC2F75"/>
    <w:rsid w:val="00CD0178"/>
    <w:rsid w:val="00CE5A14"/>
    <w:rsid w:val="00D3715C"/>
    <w:rsid w:val="00D56224"/>
    <w:rsid w:val="00D621AA"/>
    <w:rsid w:val="00E41B47"/>
    <w:rsid w:val="00E46C4E"/>
    <w:rsid w:val="00E56D87"/>
    <w:rsid w:val="00E92971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5048C2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1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2474-8A66-441D-8ED5-8F7E0CF2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32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Marion Roty</dc:creator>
  <cp:keywords>charte graphique;2023;nouveau logo;identité 2023</cp:keywords>
  <dc:description/>
  <cp:lastModifiedBy>Emilie Bulteau</cp:lastModifiedBy>
  <cp:revision>11</cp:revision>
  <dcterms:created xsi:type="dcterms:W3CDTF">2024-02-08T13:49:00Z</dcterms:created>
  <dcterms:modified xsi:type="dcterms:W3CDTF">2025-03-19T11:31:00Z</dcterms:modified>
</cp:coreProperties>
</file>